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房产学位申请授权书（模板）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我（我们）是</w:t>
      </w:r>
      <w:r>
        <w:rPr>
          <w:rFonts w:hint="eastAsia" w:ascii="仿宋_GB2312" w:hAnsi="仿宋_GB2312" w:eastAsia="仿宋_GB2312" w:cs="仿宋_GB2312"/>
          <w:color w:val="333333"/>
          <w:sz w:val="32"/>
          <w:szCs w:val="32"/>
          <w:u w:val="single"/>
          <w:shd w:val="clear" w:color="auto" w:fill="FFFFFF"/>
        </w:rPr>
        <w:t xml:space="preserve">        （按房产证、不动产权证或者社区工作站登记的地址填写）               </w:t>
      </w:r>
      <w:r>
        <w:rPr>
          <w:rFonts w:hint="eastAsia" w:ascii="仿宋_GB2312" w:hAnsi="仿宋_GB2312" w:eastAsia="仿宋_GB2312" w:cs="仿宋_GB2312"/>
          <w:color w:val="333333"/>
          <w:sz w:val="32"/>
          <w:szCs w:val="32"/>
          <w:shd w:val="clear" w:color="auto" w:fill="FFFFFF"/>
        </w:rPr>
        <w:t>房产的所有权人</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，现同意并授权</w:t>
      </w:r>
      <w:r>
        <w:rPr>
          <w:rFonts w:hint="eastAsia" w:ascii="仿宋_GB2312" w:hAnsi="仿宋_GB2312" w:eastAsia="仿宋_GB2312" w:cs="仿宋_GB2312"/>
          <w:color w:val="333333"/>
          <w:sz w:val="32"/>
          <w:szCs w:val="32"/>
          <w:u w:val="single"/>
          <w:shd w:val="clear" w:color="auto" w:fill="FFFFFF"/>
        </w:rPr>
        <w:t xml:space="preserve">  （小孩姓名）    </w:t>
      </w:r>
      <w:r>
        <w:rPr>
          <w:rFonts w:hint="eastAsia" w:ascii="仿宋_GB2312" w:hAnsi="仿宋_GB2312" w:eastAsia="仿宋_GB2312" w:cs="仿宋_GB2312"/>
          <w:color w:val="333333"/>
          <w:sz w:val="32"/>
          <w:szCs w:val="32"/>
          <w:shd w:val="clear" w:color="auto" w:fill="FFFFFF"/>
        </w:rPr>
        <w:t>，身份证号</w:t>
      </w:r>
      <w:r>
        <w:rPr>
          <w:rFonts w:hint="eastAsia" w:ascii="仿宋_GB2312" w:hAnsi="仿宋_GB2312" w:eastAsia="仿宋_GB2312" w:cs="仿宋_GB2312"/>
          <w:color w:val="333333"/>
          <w:sz w:val="32"/>
          <w:szCs w:val="32"/>
          <w:u w:val="single"/>
          <w:shd w:val="clear" w:color="auto" w:fill="FFFFFF"/>
        </w:rPr>
        <w:t xml:space="preserve">  （小孩身份证号）      </w:t>
      </w:r>
      <w:r>
        <w:rPr>
          <w:rFonts w:hint="eastAsia" w:ascii="仿宋_GB2312" w:hAnsi="仿宋_GB2312" w:eastAsia="仿宋_GB2312" w:cs="仿宋_GB2312"/>
          <w:color w:val="333333"/>
          <w:sz w:val="32"/>
          <w:szCs w:val="32"/>
          <w:shd w:val="clear" w:color="auto" w:fill="FFFFFF"/>
        </w:rPr>
        <w:t>，以该房产申请</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学校的（小一/初一）学位。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同时，我（我们）承诺：该房产学位未被锁定且已知晓若以该房产成功申请到义务教育阶段公办学校学位，我（我们）及其他家庭在义务教育阶段学制内将不能再以该房产申请学位，由此产生的后果我（我们）自行承担。（附房产所有权人身份证复印件及房产产权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授权人（签名并按手印）：</w:t>
      </w:r>
      <w:r>
        <w:rPr>
          <w:rFonts w:hint="eastAsia" w:ascii="仿宋_GB2312" w:hAnsi="仿宋_GB2312" w:eastAsia="仿宋_GB2312" w:cs="仿宋_GB2312"/>
          <w:color w:val="333333"/>
          <w:sz w:val="32"/>
          <w:szCs w:val="32"/>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身份证号码：</w:t>
      </w:r>
      <w:r>
        <w:rPr>
          <w:rFonts w:hint="eastAsia" w:ascii="仿宋_GB2312" w:hAnsi="仿宋_GB2312" w:eastAsia="仿宋_GB2312" w:cs="仿宋_GB2312"/>
          <w:color w:val="333333"/>
          <w:sz w:val="32"/>
          <w:szCs w:val="32"/>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 xml:space="preserve">联系电话： </w:t>
      </w:r>
      <w:r>
        <w:rPr>
          <w:rFonts w:hint="eastAsia" w:ascii="仿宋_GB2312" w:hAnsi="仿宋_GB2312" w:eastAsia="仿宋_GB2312" w:cs="仿宋_GB2312"/>
          <w:color w:val="333333"/>
          <w:sz w:val="32"/>
          <w:szCs w:val="32"/>
          <w:u w:val="singl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Cs/>
          <w:color w:val="000000"/>
          <w:sz w:val="32"/>
          <w:szCs w:val="32"/>
        </w:rPr>
      </w:pPr>
      <w:r>
        <w:rPr>
          <w:rFonts w:hint="eastAsia" w:ascii="仿宋_GB2312" w:hAnsi="仿宋_GB2312" w:eastAsia="仿宋_GB2312" w:cs="仿宋_GB2312"/>
          <w:color w:val="333333"/>
          <w:sz w:val="32"/>
          <w:szCs w:val="32"/>
          <w:shd w:val="clear" w:color="auto" w:fill="FFFFFF"/>
        </w:rPr>
        <w:t>日期：</w:t>
      </w:r>
      <w:r>
        <w:rPr>
          <w:rFonts w:hint="eastAsia" w:ascii="仿宋_GB2312" w:hAnsi="仿宋_GB2312" w:eastAsia="仿宋_GB2312" w:cs="仿宋_GB2312"/>
          <w:color w:val="333333"/>
          <w:sz w:val="32"/>
          <w:szCs w:val="32"/>
          <w:u w:val="single"/>
          <w:shd w:val="clear" w:color="auto" w:fill="FFFFFF"/>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81812"/>
    <w:rsid w:val="00017CF3"/>
    <w:rsid w:val="0008718D"/>
    <w:rsid w:val="00104B67"/>
    <w:rsid w:val="00206B76"/>
    <w:rsid w:val="00420306"/>
    <w:rsid w:val="005015D9"/>
    <w:rsid w:val="005430A6"/>
    <w:rsid w:val="0055605E"/>
    <w:rsid w:val="006B5E32"/>
    <w:rsid w:val="009A11BD"/>
    <w:rsid w:val="00AF6B4E"/>
    <w:rsid w:val="00C23631"/>
    <w:rsid w:val="00E509BD"/>
    <w:rsid w:val="00F111E6"/>
    <w:rsid w:val="012C2B2A"/>
    <w:rsid w:val="02C81812"/>
    <w:rsid w:val="04C67208"/>
    <w:rsid w:val="06DE51C9"/>
    <w:rsid w:val="077D1003"/>
    <w:rsid w:val="07D22A0B"/>
    <w:rsid w:val="07FB3974"/>
    <w:rsid w:val="0A1F483A"/>
    <w:rsid w:val="0A84029A"/>
    <w:rsid w:val="0B280D88"/>
    <w:rsid w:val="0BE8698F"/>
    <w:rsid w:val="0D671FAD"/>
    <w:rsid w:val="0DAE4DA5"/>
    <w:rsid w:val="11C56B34"/>
    <w:rsid w:val="13BF3C7E"/>
    <w:rsid w:val="149737A7"/>
    <w:rsid w:val="16052E58"/>
    <w:rsid w:val="165A5F70"/>
    <w:rsid w:val="16CD41D6"/>
    <w:rsid w:val="17F07B5E"/>
    <w:rsid w:val="18657737"/>
    <w:rsid w:val="188F47B9"/>
    <w:rsid w:val="19B75D8C"/>
    <w:rsid w:val="19DE0296"/>
    <w:rsid w:val="1BF0205F"/>
    <w:rsid w:val="1C3A7817"/>
    <w:rsid w:val="1DD62290"/>
    <w:rsid w:val="1F2179B9"/>
    <w:rsid w:val="20722298"/>
    <w:rsid w:val="211D3326"/>
    <w:rsid w:val="217419E2"/>
    <w:rsid w:val="261B5DFB"/>
    <w:rsid w:val="264925CD"/>
    <w:rsid w:val="265B3C78"/>
    <w:rsid w:val="26DF6A85"/>
    <w:rsid w:val="29D4367D"/>
    <w:rsid w:val="2A956D90"/>
    <w:rsid w:val="2C5F4188"/>
    <w:rsid w:val="2D9B1361"/>
    <w:rsid w:val="2E12573B"/>
    <w:rsid w:val="2ED1586F"/>
    <w:rsid w:val="2F622369"/>
    <w:rsid w:val="2F7929B1"/>
    <w:rsid w:val="307A6EE7"/>
    <w:rsid w:val="31976190"/>
    <w:rsid w:val="349322F5"/>
    <w:rsid w:val="35C616E7"/>
    <w:rsid w:val="3C605947"/>
    <w:rsid w:val="3F016A7D"/>
    <w:rsid w:val="3F153D99"/>
    <w:rsid w:val="3F9236BD"/>
    <w:rsid w:val="418A6198"/>
    <w:rsid w:val="44AB6149"/>
    <w:rsid w:val="45CE76EA"/>
    <w:rsid w:val="45E430CC"/>
    <w:rsid w:val="466A45EB"/>
    <w:rsid w:val="47AB4167"/>
    <w:rsid w:val="486577A5"/>
    <w:rsid w:val="487121BE"/>
    <w:rsid w:val="49BD26A9"/>
    <w:rsid w:val="4DA24D01"/>
    <w:rsid w:val="4EE94501"/>
    <w:rsid w:val="5062004A"/>
    <w:rsid w:val="536E7B15"/>
    <w:rsid w:val="540D5B1D"/>
    <w:rsid w:val="541D29D2"/>
    <w:rsid w:val="54EF7D97"/>
    <w:rsid w:val="57B04E09"/>
    <w:rsid w:val="588873C6"/>
    <w:rsid w:val="58D46D61"/>
    <w:rsid w:val="59801643"/>
    <w:rsid w:val="59B609A3"/>
    <w:rsid w:val="5BFE1775"/>
    <w:rsid w:val="5CE0187E"/>
    <w:rsid w:val="5CF74FCF"/>
    <w:rsid w:val="5DF231C7"/>
    <w:rsid w:val="5E61771F"/>
    <w:rsid w:val="5F622FBF"/>
    <w:rsid w:val="64AF0E47"/>
    <w:rsid w:val="64FE7503"/>
    <w:rsid w:val="666140AF"/>
    <w:rsid w:val="679D6E62"/>
    <w:rsid w:val="6A6E7E69"/>
    <w:rsid w:val="6CF16C4F"/>
    <w:rsid w:val="6D535020"/>
    <w:rsid w:val="6E4410CA"/>
    <w:rsid w:val="70424933"/>
    <w:rsid w:val="711C2E53"/>
    <w:rsid w:val="72CA6079"/>
    <w:rsid w:val="730A6665"/>
    <w:rsid w:val="756C6805"/>
    <w:rsid w:val="757041F7"/>
    <w:rsid w:val="75C273FE"/>
    <w:rsid w:val="769E51E0"/>
    <w:rsid w:val="76B9142C"/>
    <w:rsid w:val="7834588D"/>
    <w:rsid w:val="78384A77"/>
    <w:rsid w:val="78BB06A5"/>
    <w:rsid w:val="78C77D65"/>
    <w:rsid w:val="790F65F2"/>
    <w:rsid w:val="7A465BF2"/>
    <w:rsid w:val="7B0B1892"/>
    <w:rsid w:val="7C40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B926E-CDE5-47D4-B391-15024A8CA4F7}">
  <ds:schemaRefs/>
</ds:datastoreItem>
</file>

<file path=docProps/app.xml><?xml version="1.0" encoding="utf-8"?>
<Properties xmlns="http://schemas.openxmlformats.org/officeDocument/2006/extended-properties" xmlns:vt="http://schemas.openxmlformats.org/officeDocument/2006/docPropsVTypes">
  <Template>0.docx</Template>
  <Pages>5</Pages>
  <Words>306</Words>
  <Characters>1748</Characters>
  <Lines>14</Lines>
  <Paragraphs>4</Paragraphs>
  <TotalTime>40</TotalTime>
  <ScaleCrop>false</ScaleCrop>
  <LinksUpToDate>false</LinksUpToDate>
  <CharactersWithSpaces>2050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2020-09-16T08:25:00Z</dcterms:created>
  <dc:creator>zhouyafeng286</dc:creator>
  <cp:lastModifiedBy>0</cp:lastModifiedBy>
  <cp:lastPrinted>2021-01-06T08:03:00Z</cp:lastPrinted>
  <dcterms:modified xsi:type="dcterms:W3CDTF">2021-01-08T02:04:16Z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316257277_btnclosed</vt:lpwstr>
  </property>
</Properties>
</file>