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color w:val="000000"/>
          <w:sz w:val="24"/>
          <w:highlight w:val="cyan"/>
        </w:rPr>
      </w:pPr>
      <w:r>
        <w:rPr>
          <w:rFonts w:hint="eastAsia" w:ascii="黑体" w:hAnsi="宋体" w:eastAsia="黑体" w:cs="宋体"/>
          <w:color w:val="000000"/>
          <w:spacing w:val="-5"/>
          <w:kern w:val="0"/>
          <w:sz w:val="30"/>
          <w:szCs w:val="30"/>
          <w:highlight w:val="cyan"/>
        </w:rPr>
        <w:t>龙岗区2021年义务教育阶段公办学校初一招生地段和招生咨询电话</w:t>
      </w:r>
    </w:p>
    <w:tbl>
      <w:tblPr>
        <w:tblStyle w:val="5"/>
        <w:tblW w:w="9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316"/>
        <w:gridCol w:w="6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学校名称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招生咨询电话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招生地段</w:t>
            </w:r>
          </w:p>
        </w:tc>
      </w:tr>
      <w:tr>
        <w:trPr>
          <w:trHeight w:val="283" w:hRule="atLeast"/>
          <w:jc w:val="center"/>
        </w:trPr>
        <w:tc>
          <w:tcPr>
            <w:tcW w:w="93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龙城街道教育办服务范围（咨询电话：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89916853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龙城初级中学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28916671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28906048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龙翔大道、吉祥路、龙平西路、龙城大道围成的区域。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深圳中学龙岗初级中学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89553991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89553922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万科翰邻城、招商依山郡、平安里家园（壹锦园）、龙平紫园（龙城一号）、麓园（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2021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年暂时划分）、云玺（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2021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年暂时划分）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9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龙岗区实验学校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28924770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爱心路、龙平西路、吉祥路、清林路围成区域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0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香港中文大学（深圳）附属学校福安校区、龙飞校区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28969392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清林路、如意路、黄阁路及盐龙大道围合范围内的住宅区域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：黄阁坑村、大围村和麻沙村地段、中海康城、睿智华庭、体育新城安置小区（天昊华庭）、龙红格社区、黄阁翠苑、嘉欣园、嘉亿爵悦、京基御景中央、佳兆业未来城，</w:t>
            </w: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及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香港中文大学（深圳）。（注：两校实行一体化办学，依实际情况统筹开班。）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龙岗区外国语学校（集团）新亚洲学校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28950089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新亚洲花园、公园大地、俪景鸿都、鸿基花园、鸿进花园、东都花园、龙翔花园、余岭山庄、吉祥来花园、风临国际、深圳中学龙岗小学招生地段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1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平安里学校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89551616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留学生创业园、天健现代城、香林玫瑰、和兴花园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(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三、四期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)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、白灰围社区、君悦龙庭、东方沁园、美利达新村、水蓝湾、爱地花园、徽王府、吉祥里花园、龙平紫园（龙城一号）、御景蓝湾公馆、黄阁社区清林路以北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7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兰著学校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84559202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cs="宋体"/>
                <w:bCs/>
                <w:kern w:val="0"/>
                <w:sz w:val="15"/>
                <w:szCs w:val="15"/>
              </w:rPr>
              <w:t>爱心路、龙平西路、龙城大道、盐龙大道围成的区域（含</w:t>
            </w: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中央悦城、阅山华府、深业紫麟山花园、荔枝园、华业玫瑰郡、宝能悦澜山、同创九著、万科翰邻城、长江花园、全盛紫云庭、全盛紫悦龙庭、阅山公馆、天集雅苑等小区</w:t>
            </w:r>
            <w:r>
              <w:rPr>
                <w:rFonts w:hint="eastAsia" w:cs="宋体"/>
                <w:bCs/>
                <w:kern w:val="0"/>
                <w:sz w:val="15"/>
                <w:szCs w:val="15"/>
              </w:rPr>
              <w:t>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、五联社区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7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龙岗区外国语学校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89222880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爱联社区、新联社区、吉祥社区（不包含万科天誉、俪景鸿都、鸿基花园、鸿进花园、风临国际）、嶂背社区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7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龙岗区外国语学校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(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集团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)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星河学校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84551045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星河时代花园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7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上海外国语大学附属龙岗学校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cs="宋体"/>
                <w:kern w:val="0"/>
                <w:sz w:val="15"/>
                <w:szCs w:val="15"/>
              </w:rPr>
              <w:t>89559362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15"/>
                <w:szCs w:val="15"/>
                <w:highlight w:val="yellow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 xml:space="preserve">1. 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新联社区、嶂背社区；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 xml:space="preserve">2. 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爱联社区（其中龙城公园东南方向、黄阁路、龙翔大道、怡翠路围成区域及雅庭名苑、龙城华府、海逸雅居、星河时代花园除外）；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3.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龙岗大道、怡翠路、龙岗河围成区域。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天成学校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89722399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1.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盛平社区（不含阅山华府、深业紫麟山花园、宝能悦澜山、全盛紫云庭、阅山公馆）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2.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九州家园、东方明珠、榭丽花园。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天誉实验学校</w:t>
            </w:r>
            <w:r>
              <w:rPr>
                <w:rFonts w:ascii="宋体" w:hAnsi="宋体" w:cs="宋体"/>
                <w:kern w:val="0"/>
                <w:szCs w:val="21"/>
              </w:rPr>
              <w:t>*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28216239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万科天誉花园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华南师范大学附属大运学校</w:t>
            </w:r>
            <w:r>
              <w:rPr>
                <w:rFonts w:ascii="宋体" w:hAnsi="宋体" w:cs="宋体"/>
                <w:kern w:val="0"/>
                <w:szCs w:val="21"/>
              </w:rPr>
              <w:t>*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28869006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颐安都会中央、大学城片区（深圳信息职业技术学院、深圳北理莫斯科大学）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" w:hRule="atLeast"/>
          <w:jc w:val="center"/>
        </w:trPr>
        <w:tc>
          <w:tcPr>
            <w:tcW w:w="93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布吉街道教育办服务范围（咨询电话：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28280054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布吉中学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28552425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布吉街道铁路以西范围内，吉华街道（不含中海怡翠社区及广深铁路以东</w:t>
            </w:r>
            <w:r>
              <w:rPr>
                <w:rFonts w:ascii="宋体" w:cs="宋体"/>
                <w:kern w:val="0"/>
                <w:sz w:val="15"/>
                <w:szCs w:val="15"/>
              </w:rPr>
              <w:t>-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布龙路以北区域）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贤义外国语学校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28338339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金排社区、罗岗社区、国展社区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可园学校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28579882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广深铁路以东</w:t>
            </w:r>
            <w:r>
              <w:rPr>
                <w:rFonts w:ascii="宋体" w:cs="宋体"/>
                <w:kern w:val="0"/>
                <w:sz w:val="15"/>
                <w:szCs w:val="15"/>
              </w:rPr>
              <w:t>-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布龙路</w:t>
            </w:r>
            <w:r>
              <w:rPr>
                <w:rFonts w:ascii="宋体" w:cs="宋体"/>
                <w:kern w:val="0"/>
                <w:sz w:val="15"/>
                <w:szCs w:val="15"/>
              </w:rPr>
              <w:t>-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石芽岭以南属布吉街道范围的区域（其中含：半岛苑、东方半岛花园；不含金排社区、国展社区、罗岗社区）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木棉湾学校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28884152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龙珠社区、木棉湾社区、大芬社区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[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龙岗大道以北区域（蝴蝶堡、桔子坑、大芬新村）除外；含：新都汇、超群大厦、大都汇、大芬艺术大厦、大芬油画苑、翡翠星光园（又名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80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后街）、龙威花园（龙威豪庭）、桂芳园（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7-8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期）、兴和苑、沃尔玛购物广场、盈翠家园、中翠花园、中房怡芬花园、可园花园、龙岗大道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号（佳兆业新都汇家园）、新都豪庭等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龙岭初级中学公办班（民办学校）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89796266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布吉、吉华街道辖区内布吉中学、可园学校、贤义外国语学校、南京师范大学附属龙岗学校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所学校的招生片区；不包含中海社区、甘坑新村社区、东方半岛社区（半岛苑、东方半岛花园除外）、三联村广深铁路以东部分区域。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" w:hRule="atLeast"/>
          <w:jc w:val="center"/>
        </w:trPr>
        <w:tc>
          <w:tcPr>
            <w:tcW w:w="93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怡翠实验学校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28531895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中海怡翠社区（含中海怡翠花园、茵悦之生花园）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甘李学校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28462140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89371597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上李朗社区（包括金达豪花园和上李朗统建楼）、甘坑新村社区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南京师范大学附属龙岗学校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28511544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三联社区部分区域（布龙路以北、广深铁路以西区域）。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" w:hRule="atLeast"/>
          <w:jc w:val="center"/>
        </w:trPr>
        <w:tc>
          <w:tcPr>
            <w:tcW w:w="93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坂田街道教育办服务范围（咨询电话：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89373376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龙岗区外国语学校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(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集团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)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万科城学校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89506582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岗头社区、万科城小区、中海日辉台、华为百草园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深圳实验学校坂田校区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28909858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贝尔路东段</w:t>
            </w:r>
            <w:r>
              <w:rPr>
                <w:rFonts w:ascii="宋体" w:cs="宋体"/>
                <w:kern w:val="0"/>
                <w:sz w:val="15"/>
                <w:szCs w:val="15"/>
              </w:rPr>
              <w:t>-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坂雪岗大道中段</w:t>
            </w:r>
            <w:r>
              <w:rPr>
                <w:rFonts w:ascii="宋体" w:cs="宋体"/>
                <w:kern w:val="0"/>
                <w:sz w:val="15"/>
                <w:szCs w:val="15"/>
              </w:rPr>
              <w:t>-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布龙路中段</w:t>
            </w:r>
            <w:r>
              <w:rPr>
                <w:rFonts w:ascii="宋体" w:cs="宋体"/>
                <w:kern w:val="0"/>
                <w:sz w:val="15"/>
                <w:szCs w:val="15"/>
              </w:rPr>
              <w:t>-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五和大道南段以东，东至布吉交界【含五和社区（五和大道以东区域）、五园社区、南坑社区、杨美社区、马安堂社区、坂田社区（坂雪岗大道中段以东区域），中海日辉台除外】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深大师院坂田学校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89350043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新雪社区、象角塘社区、城市广场小区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科技城外国语学校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28386111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贝尔路西段</w:t>
            </w:r>
            <w:r>
              <w:rPr>
                <w:rFonts w:ascii="宋体" w:cs="宋体"/>
                <w:kern w:val="0"/>
                <w:sz w:val="15"/>
                <w:szCs w:val="15"/>
              </w:rPr>
              <w:t>-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坂雪岗大道中段</w:t>
            </w:r>
            <w:r>
              <w:rPr>
                <w:rFonts w:ascii="宋体" w:cs="宋体"/>
                <w:kern w:val="0"/>
                <w:sz w:val="15"/>
                <w:szCs w:val="15"/>
              </w:rPr>
              <w:t>-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布龙路中段</w:t>
            </w:r>
            <w:r>
              <w:rPr>
                <w:rFonts w:ascii="宋体" w:cs="宋体"/>
                <w:kern w:val="0"/>
                <w:sz w:val="15"/>
                <w:szCs w:val="15"/>
              </w:rPr>
              <w:t>-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五和大道南段以西，西至龙华交界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坂田实验学校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28281127</w:t>
            </w:r>
          </w:p>
        </w:tc>
        <w:tc>
          <w:tcPr>
            <w:tcW w:w="639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五和社区（不含五和大道以西区域）、五园社区、南坑社区、马安堂社区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五和实验学校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28435633</w:t>
            </w:r>
          </w:p>
        </w:tc>
        <w:tc>
          <w:tcPr>
            <w:tcW w:w="63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扬美实验学校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28894973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贝尔路以南</w:t>
            </w:r>
            <w:r>
              <w:rPr>
                <w:rFonts w:ascii="宋体" w:cs="宋体"/>
                <w:kern w:val="0"/>
                <w:sz w:val="15"/>
                <w:szCs w:val="15"/>
              </w:rPr>
              <w:t>--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坂雪岗大道以东</w:t>
            </w:r>
            <w:r>
              <w:rPr>
                <w:rFonts w:ascii="宋体" w:cs="宋体"/>
                <w:kern w:val="0"/>
                <w:sz w:val="15"/>
                <w:szCs w:val="15"/>
              </w:rPr>
              <w:t>--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布龙路以北（不含中海日辉台、上品雅园、万科金色半山、佳兆业悦峰、华为荔枝苑、风清林苑保障房、旺塘上段、金竹小区）。注：根据该校转制要求，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2017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年在校小学生全部生源资格审核后直升初中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0" w:hRule="atLeast"/>
          <w:jc w:val="center"/>
        </w:trPr>
        <w:tc>
          <w:tcPr>
            <w:tcW w:w="93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南湾街道教育办服务范围（咨询电话：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89208580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2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沙湾中学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28740890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【沙西小学】：丹竹头社区（深惠路以南），吉厦社区，南新社区的南和新村、玉岭花园、普强花园、新塘西、大坑上村，南和花园、宝岭社区的祥云苑、颂雅苑、南景豪廷、黄金坑，南岭社区的富景大厦、阳光雅苑、富源居、百门前工业区、南景豪苑、阳基</w:t>
            </w:r>
            <w:r>
              <w:rPr>
                <w:rFonts w:ascii="宋体" w:cs="宋体"/>
                <w:kern w:val="0"/>
                <w:sz w:val="15"/>
                <w:szCs w:val="15"/>
              </w:rPr>
              <w:t>.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春天里；【沙湾小学】：沙湾社区、厦村社区、南新社区的金橘苑和鸿运豪苑；【南岭小学】：南岭社区（除南湾学校招生范围外），南龙社区的南岭花园、阳光翠园、水山缘、南威中心、一半山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南湾学校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 xml:space="preserve">89891318 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宝岭社区的桂芳园（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1—6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期）、和通花园、泰雅园、中兆花园、龙泉别墅，南岭社区的金龙豪庭、岭南苑、宝岭花园、英郡年华，康乐社区的康桥花园、紫郡、左庭右院、怡乐花园，丹竹头社区（深惠路以北），丹翠欣苑、下李朗社区、丹平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石芽岭学校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28718884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、和谐花园、阅景花园、大龙山物流园、岭宏健康家园、尚峰、银领公馆。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、布吉街道：布龙路以北</w:t>
            </w:r>
            <w:r>
              <w:rPr>
                <w:rFonts w:ascii="宋体" w:cs="宋体"/>
                <w:kern w:val="0"/>
                <w:sz w:val="15"/>
                <w:szCs w:val="15"/>
              </w:rPr>
              <w:t>-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铁路以东</w:t>
            </w:r>
            <w:r>
              <w:rPr>
                <w:rFonts w:ascii="宋体" w:cs="宋体"/>
                <w:kern w:val="0"/>
                <w:sz w:val="15"/>
                <w:szCs w:val="15"/>
              </w:rPr>
              <w:t>-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景芬路、星火路以北</w:t>
            </w:r>
            <w:r>
              <w:rPr>
                <w:rFonts w:ascii="宋体" w:cs="宋体"/>
                <w:kern w:val="0"/>
                <w:sz w:val="15"/>
                <w:szCs w:val="15"/>
              </w:rPr>
              <w:t>-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布澜路以西（含：塘径新村、华浩源、龙园意境、慢城、万隆苑、中海怡瑞、承翰来座山）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沙塘布学校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28751023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樟树布社区（布沙路以北）、万科公园里、大族河山、沙塘布社区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4" w:hRule="atLeast"/>
          <w:jc w:val="center"/>
        </w:trPr>
        <w:tc>
          <w:tcPr>
            <w:tcW w:w="93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平湖街道教育办服务范围（咨询电话：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85238746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平湖中学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28854015</w:t>
            </w:r>
          </w:p>
        </w:tc>
        <w:tc>
          <w:tcPr>
            <w:tcW w:w="6390" w:type="dxa"/>
            <w:vMerge w:val="restart"/>
            <w:vAlign w:val="center"/>
          </w:tcPr>
          <w:p>
            <w:pPr>
              <w:jc w:val="left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新南社区（包括佳兆业君汇公馆、金御雅园、金御佳园）、凤凰社区、平湖社区（由铁路、富安大道、平湖大街、良白路所围成的熙璟城及富民工业区等片区除外）、坤宜福苑。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平湖中心学校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28854305</w:t>
            </w:r>
          </w:p>
        </w:tc>
        <w:tc>
          <w:tcPr>
            <w:tcW w:w="63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8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平湖实验学校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89236220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鹅公岭社区</w:t>
            </w: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（天鹅湖畔花园除外）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、良安田社区、白坭坑社区以及平湖社区中由铁路、富安大道、平湖大街、良白路所围成的片区（即熙璟城及富民工业区等片区）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平湖外国语学校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89234332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力昌社区、山厦社区（平湖第二实验学校初中招生地段除外）、昊龙华庭、东都雅苑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信德学校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28494858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28499158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融湖中心城、禾花社区、上木古社区、新木社区、平吉上苑、融湖时代花园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平湖第二实验学校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cs="宋体"/>
                <w:kern w:val="0"/>
                <w:sz w:val="15"/>
                <w:szCs w:val="15"/>
              </w:rPr>
              <w:t>89989000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辅城坳社区（融湖中心城、融湖时代花园、融湖盛世花园除外）以及由平大路、清平高速、平龙西路、杉坑内环路、惠华路、中环大道围成区域（包括融悦山居、金穗花园、南油花园）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Cs/>
                <w:kern w:val="0"/>
                <w:sz w:val="15"/>
                <w:szCs w:val="15"/>
              </w:rPr>
              <w:t>华南师范大学附属平湖学校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cs="宋体"/>
                <w:kern w:val="0"/>
                <w:sz w:val="15"/>
                <w:szCs w:val="15"/>
              </w:rPr>
              <w:t>28852396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天鹅湖畔花园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" w:hRule="atLeast"/>
          <w:jc w:val="center"/>
        </w:trPr>
        <w:tc>
          <w:tcPr>
            <w:tcW w:w="93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横岗街道教育办服务范围（咨询电话：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28864823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横岗中学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28621026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中海怡美山庄、乐清小区、卓越城市中心花园、泉井湖、腾昌花园、信义锦绣花园、康乐五区、四联社区、天颂雅苑、康乐花园、职工新村、悦心园、华侨新村社区、志盛社区、华乐社区、西坑社区、安良社区、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228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工业区、马五、马六、恒地悦山湖、正大时代华庭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六约学校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28677480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六约社区（含新村和深坑居民小组）、锦冠华城、新亚洲广场、六联园艺场、雅景苑、华侨西村、湛宝信义广场、瑞泽佳园、和悦居、东城中心花园、地铁锦上花园、恒地悦山湖、正大时代华庭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0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横岗中心学校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28600688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松柏社区、横岗社区（不含华侨西村）、西坑社区、安良社区、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228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工业区、马五、马六、翠湖山庄、联建楼、卓越弥敦道名苑、华侨新村社区、志健广场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梧桐学校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89528299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六约社区的新村和深坑居民小组、华乐社区、红棉社区、翠湖山庄、联建楼、瑞泽佳园、中海怡美山庄、乐清小区、卓越城市中心花园、泉井湖、腾昌花园、信义锦绣花园、康乐五区、天颂雅苑、和悦居、恒地悦山湖、正大时代华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1" w:hRule="atLeast"/>
          <w:jc w:val="center"/>
        </w:trPr>
        <w:tc>
          <w:tcPr>
            <w:tcW w:w="93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园山实验学校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28600339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银荷社区、大康社区、荷坳社区、荷康花园、星河智荟、西坑社区、安良社区、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228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工业区、马五、马六，保安社区的大福、上下围、简壹、简龙、水浸围、新坡塘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保安学校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28623266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保安社区、荷坳社区、银荷社区、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228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工业区、马五、马六、星河智荟、荷康花园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" w:hRule="atLeast"/>
          <w:jc w:val="center"/>
        </w:trPr>
        <w:tc>
          <w:tcPr>
            <w:tcW w:w="93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龙岗街道教育办服务范围（咨询电话：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84812319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1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龙岗中学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84848337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雅豪祥苑、东方明珠、九州家园（这三个楼盘是龙城街道天成学校的共享招生地段）、龙岗墟社区（西一村）、龙东社区、龙新社区（风临四季、鸿景春天、金汐府、爱南路以西范围内合法住宅）、平南社区、西二村、聚龙苑、德沁苑、东方瑞景苑、满京华喜悦里、富基置地，龙岗社区（龙岗河以南的居民小组）、翠竹村、建新村、创富时代、华兴苑、沁园、庆丰楼、市区新村、一城风景（颐景峰苑）、怡龙枫景、巫屋村、摩尔城、金阳成、运河蓝湾家园、海航国兴花园、远洋新干线（此楼盘为龙岗中学与南联学校共享招生地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南联学校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84810963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南联社区（龙岗中学招生地段除外、竹湾村、长海花园、龙富花园、叠翠新峰、鹏达花园、锦龙名苑、远洋新干线、旭源瑞景轩、旭源怡景轩、仙岭居、城南雅筑、金地龙城中央、公园花半里、南联公馆）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新梓学校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84850868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新生社区（水岸新都、新城花园、锦城星苑、传麟尚林花园）、新梓学校附近及丰田路两侧住户。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华中师范大学附属龙园学校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28913772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龙园大观、龙岗社区（龙岗河以北居民小组）、龙西社区、五联社区（此社区是与兰著学校共享招生地段）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仙田外国语学校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28907526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新生社区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" w:hRule="atLeast"/>
          <w:jc w:val="center"/>
        </w:trPr>
        <w:tc>
          <w:tcPr>
            <w:tcW w:w="93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宝龙学校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89362084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宝龙社区范围内比宝二路以西合法住房（含峦山谷一期、峦山谷二期、金地名峰、宝荷欣苑）、南约社区（宝龙学校和宝龙外国语学校共享招生地段）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龙城高级中学（教育集团）宝龙外国语学校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28715771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宝龙社区、南约社区（宝龙学校和宝龙外国语学校共享招生地段）。注：宝龙社区比宝二路以西范围及南约社区属宝龙学校共享招生地段，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2022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年视学位供需情况取消宝龙学校共享招生地段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同乐主力学校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84292577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同乐社区、同德社区、同心社区（中骏蓝湾翠岭花园除外）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同心实验学校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28261827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龙新社区（爱南路以东居民小组）、中骏蓝湾翠岭花园、中骏四季阳光、恒裕嘉城花园、中信龙盛广场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" w:hRule="atLeast"/>
          <w:jc w:val="center"/>
        </w:trPr>
        <w:tc>
          <w:tcPr>
            <w:tcW w:w="9394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坪地街道教育办服务范围（咨询电话：</w:t>
            </w:r>
            <w:r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  <w:t>84092055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坪地中学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84052266</w:t>
            </w:r>
          </w:p>
        </w:tc>
        <w:tc>
          <w:tcPr>
            <w:tcW w:w="6390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坪地街道（不包含坪西社区、高桥社区、白石塘居民小组、岳湖岗新村、鼎尚华庭）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乐淮实验学校（原坪地二小）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89940115</w:t>
            </w:r>
          </w:p>
        </w:tc>
        <w:tc>
          <w:tcPr>
            <w:tcW w:w="639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兰陵学校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84055166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84051669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富坪路以西；山塘尾及其以东、教育路以西的兴华路两侧非坪西地块；文明路以北（文明路往东延长至坪地大酒店、龙岗大道和富坪路交界处）的非坪西社区地块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龙城高级中学（教育集团）东兴外国语学校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84862315</w:t>
            </w:r>
            <w:r>
              <w:rPr>
                <w:rFonts w:ascii="Times New Roman" w:hAnsi="Times New Roman"/>
                <w:kern w:val="0"/>
                <w:sz w:val="15"/>
                <w:szCs w:val="15"/>
              </w:rPr>
              <w:t>‬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坪西社区、高桥社区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 w:hRule="atLeast"/>
          <w:jc w:val="center"/>
        </w:trPr>
        <w:tc>
          <w:tcPr>
            <w:tcW w:w="1688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科学高中龙岗分校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cs="宋体"/>
                <w:kern w:val="0"/>
                <w:sz w:val="15"/>
                <w:szCs w:val="15"/>
              </w:rPr>
              <w:t>18123649526</w:t>
            </w:r>
          </w:p>
        </w:tc>
        <w:tc>
          <w:tcPr>
            <w:tcW w:w="6390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坪西社区，包含君胜熙珑山、今日香沙御景园、吉祥悦府、嘉豪盛世、利德悦府、香林世纪华府等住宅区域</w:t>
            </w:r>
          </w:p>
        </w:tc>
      </w:tr>
    </w:tbl>
    <w:p>
      <w:pPr>
        <w:widowControl/>
        <w:ind w:firstLine="300" w:firstLineChars="200"/>
        <w:jc w:val="left"/>
        <w:rPr>
          <w:rFonts w:ascii="宋体" w:cs="宋体"/>
          <w:color w:val="000000"/>
          <w:kern w:val="0"/>
          <w:sz w:val="15"/>
          <w:szCs w:val="15"/>
        </w:rPr>
      </w:pPr>
    </w:p>
    <w:p>
      <w:pPr>
        <w:widowControl/>
        <w:ind w:firstLine="300" w:firstLineChars="200"/>
        <w:jc w:val="left"/>
        <w:rPr>
          <w:rFonts w:ascii="黑体" w:hAnsi="黑体" w:eastAsia="黑体" w:cs="黑体"/>
          <w:color w:val="000000"/>
          <w:kern w:val="0"/>
          <w:sz w:val="30"/>
          <w:szCs w:val="30"/>
          <w:highlight w:val="cyan"/>
        </w:rPr>
      </w:pPr>
      <w:r>
        <w:rPr>
          <w:rFonts w:hint="eastAsia" w:ascii="宋体" w:hAnsi="宋体" w:cs="宋体"/>
          <w:color w:val="000000"/>
          <w:kern w:val="0"/>
          <w:sz w:val="15"/>
          <w:szCs w:val="15"/>
        </w:rPr>
        <w:t>备注：上述带“</w:t>
      </w:r>
      <w:r>
        <w:rPr>
          <w:rFonts w:ascii="宋体" w:hAnsi="宋体" w:cs="宋体"/>
          <w:color w:val="000000"/>
          <w:kern w:val="0"/>
          <w:sz w:val="15"/>
          <w:szCs w:val="15"/>
        </w:rPr>
        <w:t>*</w:t>
      </w:r>
      <w:r>
        <w:rPr>
          <w:rFonts w:hint="eastAsia" w:ascii="宋体" w:hAnsi="宋体" w:cs="宋体"/>
          <w:color w:val="000000"/>
          <w:kern w:val="0"/>
          <w:sz w:val="15"/>
          <w:szCs w:val="15"/>
        </w:rPr>
        <w:t>”号的学校为龙岗区政府资助学校；本指南招生地段划分仅适用于</w:t>
      </w:r>
      <w:r>
        <w:rPr>
          <w:rFonts w:ascii="宋体" w:hAnsi="宋体" w:cs="宋体"/>
          <w:color w:val="000000"/>
          <w:kern w:val="0"/>
          <w:sz w:val="15"/>
          <w:szCs w:val="15"/>
        </w:rPr>
        <w:t>2021-2022</w:t>
      </w:r>
      <w:r>
        <w:rPr>
          <w:rFonts w:hint="eastAsia" w:ascii="宋体" w:hAnsi="宋体" w:cs="宋体"/>
          <w:color w:val="000000"/>
          <w:kern w:val="0"/>
          <w:sz w:val="15"/>
          <w:szCs w:val="15"/>
        </w:rPr>
        <w:t>学年度；新建学校最终是否开班及正式名称确定，以学校实际的建设进度和名称审批结果为准。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??_GB2312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s0lY7tAAAAAFAQAADwAAAAAAAAABACAAAAA4AAAAZHJzL2Rvd25y&#10;ZXYueG1sUEsBAhQAFAAAAAgAh07iQLgt9di3AQAAVAMAAA4AAAAAAAAAAQAgAAAANQEAAGRycy9l&#10;Mm9Eb2MueG1sUEsFBgAAAAAGAAYAWQEAAF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4F"/>
    <w:rsid w:val="00000F15"/>
    <w:rsid w:val="00002383"/>
    <w:rsid w:val="00002617"/>
    <w:rsid w:val="000061DE"/>
    <w:rsid w:val="00011BAA"/>
    <w:rsid w:val="00023259"/>
    <w:rsid w:val="00026374"/>
    <w:rsid w:val="000268D8"/>
    <w:rsid w:val="000309B7"/>
    <w:rsid w:val="0003424B"/>
    <w:rsid w:val="000349A3"/>
    <w:rsid w:val="00034AEE"/>
    <w:rsid w:val="000356E3"/>
    <w:rsid w:val="0004404A"/>
    <w:rsid w:val="00044CA3"/>
    <w:rsid w:val="000473A6"/>
    <w:rsid w:val="000473BF"/>
    <w:rsid w:val="000538A1"/>
    <w:rsid w:val="00053DC1"/>
    <w:rsid w:val="00057BCD"/>
    <w:rsid w:val="00062294"/>
    <w:rsid w:val="00067882"/>
    <w:rsid w:val="000738D8"/>
    <w:rsid w:val="00073A25"/>
    <w:rsid w:val="00073A75"/>
    <w:rsid w:val="000752A9"/>
    <w:rsid w:val="00075919"/>
    <w:rsid w:val="000804F2"/>
    <w:rsid w:val="000847DD"/>
    <w:rsid w:val="00086645"/>
    <w:rsid w:val="000902C9"/>
    <w:rsid w:val="0009279C"/>
    <w:rsid w:val="000A1623"/>
    <w:rsid w:val="000A1E49"/>
    <w:rsid w:val="000A50EE"/>
    <w:rsid w:val="000A75E6"/>
    <w:rsid w:val="000A7B5B"/>
    <w:rsid w:val="000B46CB"/>
    <w:rsid w:val="000B4EF5"/>
    <w:rsid w:val="000B7848"/>
    <w:rsid w:val="000C050D"/>
    <w:rsid w:val="000C12A2"/>
    <w:rsid w:val="000C31F7"/>
    <w:rsid w:val="000C4131"/>
    <w:rsid w:val="000C4922"/>
    <w:rsid w:val="000C7370"/>
    <w:rsid w:val="000D0E72"/>
    <w:rsid w:val="000D465A"/>
    <w:rsid w:val="000D5A3B"/>
    <w:rsid w:val="000E17C9"/>
    <w:rsid w:val="000E3791"/>
    <w:rsid w:val="000F2983"/>
    <w:rsid w:val="000F33FA"/>
    <w:rsid w:val="000F4A7F"/>
    <w:rsid w:val="000F7C6C"/>
    <w:rsid w:val="00100EAA"/>
    <w:rsid w:val="00106635"/>
    <w:rsid w:val="001100FF"/>
    <w:rsid w:val="001110DA"/>
    <w:rsid w:val="00111707"/>
    <w:rsid w:val="001141B6"/>
    <w:rsid w:val="00115C79"/>
    <w:rsid w:val="00120F0A"/>
    <w:rsid w:val="00121A53"/>
    <w:rsid w:val="00122394"/>
    <w:rsid w:val="00122A64"/>
    <w:rsid w:val="00130D03"/>
    <w:rsid w:val="001331C2"/>
    <w:rsid w:val="001336A9"/>
    <w:rsid w:val="001505C2"/>
    <w:rsid w:val="001521D6"/>
    <w:rsid w:val="001533D6"/>
    <w:rsid w:val="0016227A"/>
    <w:rsid w:val="00162462"/>
    <w:rsid w:val="00164DCB"/>
    <w:rsid w:val="00165467"/>
    <w:rsid w:val="00165CC4"/>
    <w:rsid w:val="001727BE"/>
    <w:rsid w:val="00174130"/>
    <w:rsid w:val="00180C90"/>
    <w:rsid w:val="001852A0"/>
    <w:rsid w:val="00187422"/>
    <w:rsid w:val="001916D7"/>
    <w:rsid w:val="0019391E"/>
    <w:rsid w:val="00193F03"/>
    <w:rsid w:val="001A2A46"/>
    <w:rsid w:val="001A3AF6"/>
    <w:rsid w:val="001A3EA6"/>
    <w:rsid w:val="001B03B2"/>
    <w:rsid w:val="001B096F"/>
    <w:rsid w:val="001B32FA"/>
    <w:rsid w:val="001B3EC0"/>
    <w:rsid w:val="001B6EB0"/>
    <w:rsid w:val="001C028A"/>
    <w:rsid w:val="001C0836"/>
    <w:rsid w:val="001C0AB0"/>
    <w:rsid w:val="001C1D74"/>
    <w:rsid w:val="001C2DE2"/>
    <w:rsid w:val="001C42A2"/>
    <w:rsid w:val="001C69E2"/>
    <w:rsid w:val="001C736A"/>
    <w:rsid w:val="001D0E79"/>
    <w:rsid w:val="001D0FCB"/>
    <w:rsid w:val="001E1813"/>
    <w:rsid w:val="001E1F4C"/>
    <w:rsid w:val="001E7D8C"/>
    <w:rsid w:val="001F00EC"/>
    <w:rsid w:val="002004CF"/>
    <w:rsid w:val="00200BB8"/>
    <w:rsid w:val="00201519"/>
    <w:rsid w:val="002059DA"/>
    <w:rsid w:val="00206F26"/>
    <w:rsid w:val="002124A4"/>
    <w:rsid w:val="00212936"/>
    <w:rsid w:val="002134AC"/>
    <w:rsid w:val="00213EA5"/>
    <w:rsid w:val="00214C88"/>
    <w:rsid w:val="00216C31"/>
    <w:rsid w:val="00216D72"/>
    <w:rsid w:val="00220164"/>
    <w:rsid w:val="00220238"/>
    <w:rsid w:val="002248A0"/>
    <w:rsid w:val="002262CD"/>
    <w:rsid w:val="00226347"/>
    <w:rsid w:val="00230891"/>
    <w:rsid w:val="00230895"/>
    <w:rsid w:val="00235EDB"/>
    <w:rsid w:val="002409ED"/>
    <w:rsid w:val="00241789"/>
    <w:rsid w:val="002431EA"/>
    <w:rsid w:val="00246598"/>
    <w:rsid w:val="0025032E"/>
    <w:rsid w:val="00252174"/>
    <w:rsid w:val="00257DF2"/>
    <w:rsid w:val="00273364"/>
    <w:rsid w:val="00281166"/>
    <w:rsid w:val="002923BD"/>
    <w:rsid w:val="002951B5"/>
    <w:rsid w:val="00296C2A"/>
    <w:rsid w:val="002A24A5"/>
    <w:rsid w:val="002A2532"/>
    <w:rsid w:val="002B0684"/>
    <w:rsid w:val="002B1CAF"/>
    <w:rsid w:val="002B26C9"/>
    <w:rsid w:val="002B4426"/>
    <w:rsid w:val="002B5880"/>
    <w:rsid w:val="002B5B4D"/>
    <w:rsid w:val="002B706A"/>
    <w:rsid w:val="002C069A"/>
    <w:rsid w:val="002C1809"/>
    <w:rsid w:val="002C379C"/>
    <w:rsid w:val="002C4913"/>
    <w:rsid w:val="002D0E30"/>
    <w:rsid w:val="002D4B2E"/>
    <w:rsid w:val="002E607C"/>
    <w:rsid w:val="002E7726"/>
    <w:rsid w:val="002F3A82"/>
    <w:rsid w:val="00301176"/>
    <w:rsid w:val="0030144B"/>
    <w:rsid w:val="00304A15"/>
    <w:rsid w:val="003074FD"/>
    <w:rsid w:val="00315C11"/>
    <w:rsid w:val="0031722B"/>
    <w:rsid w:val="00317C0A"/>
    <w:rsid w:val="003205C7"/>
    <w:rsid w:val="003209FD"/>
    <w:rsid w:val="003251C9"/>
    <w:rsid w:val="00327165"/>
    <w:rsid w:val="00330C6F"/>
    <w:rsid w:val="00336DD0"/>
    <w:rsid w:val="003408CC"/>
    <w:rsid w:val="00340F8B"/>
    <w:rsid w:val="0034385B"/>
    <w:rsid w:val="003474AC"/>
    <w:rsid w:val="00347AF8"/>
    <w:rsid w:val="0035799C"/>
    <w:rsid w:val="00362646"/>
    <w:rsid w:val="00363484"/>
    <w:rsid w:val="00372373"/>
    <w:rsid w:val="0037364C"/>
    <w:rsid w:val="00377B25"/>
    <w:rsid w:val="003801B7"/>
    <w:rsid w:val="003811AB"/>
    <w:rsid w:val="00382A2D"/>
    <w:rsid w:val="00394F11"/>
    <w:rsid w:val="00395F22"/>
    <w:rsid w:val="00397997"/>
    <w:rsid w:val="003A0596"/>
    <w:rsid w:val="003A1A24"/>
    <w:rsid w:val="003A2896"/>
    <w:rsid w:val="003A74FC"/>
    <w:rsid w:val="003B08C5"/>
    <w:rsid w:val="003B25E8"/>
    <w:rsid w:val="003B2D49"/>
    <w:rsid w:val="003B5892"/>
    <w:rsid w:val="003B5BB5"/>
    <w:rsid w:val="003B7DC8"/>
    <w:rsid w:val="003C5A13"/>
    <w:rsid w:val="003C61E1"/>
    <w:rsid w:val="003C7FC6"/>
    <w:rsid w:val="003D2BB6"/>
    <w:rsid w:val="003D2F3D"/>
    <w:rsid w:val="003D322E"/>
    <w:rsid w:val="003D3E81"/>
    <w:rsid w:val="003F560C"/>
    <w:rsid w:val="00401A7E"/>
    <w:rsid w:val="00401EF8"/>
    <w:rsid w:val="00403014"/>
    <w:rsid w:val="00403F80"/>
    <w:rsid w:val="004049B5"/>
    <w:rsid w:val="004055BE"/>
    <w:rsid w:val="00407CC5"/>
    <w:rsid w:val="00410046"/>
    <w:rsid w:val="004116B9"/>
    <w:rsid w:val="004268B8"/>
    <w:rsid w:val="00427C6E"/>
    <w:rsid w:val="004318E2"/>
    <w:rsid w:val="00431C92"/>
    <w:rsid w:val="00433F41"/>
    <w:rsid w:val="00442205"/>
    <w:rsid w:val="00446F47"/>
    <w:rsid w:val="00452192"/>
    <w:rsid w:val="0045458F"/>
    <w:rsid w:val="00455443"/>
    <w:rsid w:val="00461868"/>
    <w:rsid w:val="00461C69"/>
    <w:rsid w:val="00462662"/>
    <w:rsid w:val="00464910"/>
    <w:rsid w:val="004662C5"/>
    <w:rsid w:val="004704FA"/>
    <w:rsid w:val="004732B6"/>
    <w:rsid w:val="00473C74"/>
    <w:rsid w:val="00480268"/>
    <w:rsid w:val="00480A36"/>
    <w:rsid w:val="004839FD"/>
    <w:rsid w:val="00485110"/>
    <w:rsid w:val="00485C44"/>
    <w:rsid w:val="00486B33"/>
    <w:rsid w:val="00492865"/>
    <w:rsid w:val="00495CA2"/>
    <w:rsid w:val="00496C02"/>
    <w:rsid w:val="00497D42"/>
    <w:rsid w:val="004A13B5"/>
    <w:rsid w:val="004A3B24"/>
    <w:rsid w:val="004B0E8A"/>
    <w:rsid w:val="004B1752"/>
    <w:rsid w:val="004B18D8"/>
    <w:rsid w:val="004B65B9"/>
    <w:rsid w:val="004B7658"/>
    <w:rsid w:val="004C0093"/>
    <w:rsid w:val="004C25A7"/>
    <w:rsid w:val="004C4405"/>
    <w:rsid w:val="004C4A4E"/>
    <w:rsid w:val="004E28A4"/>
    <w:rsid w:val="004E2C71"/>
    <w:rsid w:val="004E4151"/>
    <w:rsid w:val="004F0F22"/>
    <w:rsid w:val="004F1CB8"/>
    <w:rsid w:val="004F5B74"/>
    <w:rsid w:val="004F5BD3"/>
    <w:rsid w:val="004F7227"/>
    <w:rsid w:val="00500352"/>
    <w:rsid w:val="00501022"/>
    <w:rsid w:val="00501C58"/>
    <w:rsid w:val="00502C03"/>
    <w:rsid w:val="00503E3E"/>
    <w:rsid w:val="0050612A"/>
    <w:rsid w:val="00507B4E"/>
    <w:rsid w:val="00511008"/>
    <w:rsid w:val="005120D5"/>
    <w:rsid w:val="00512EB2"/>
    <w:rsid w:val="00513764"/>
    <w:rsid w:val="0051495D"/>
    <w:rsid w:val="0052178E"/>
    <w:rsid w:val="005218FF"/>
    <w:rsid w:val="005221D8"/>
    <w:rsid w:val="00524108"/>
    <w:rsid w:val="00531964"/>
    <w:rsid w:val="00532203"/>
    <w:rsid w:val="00537C44"/>
    <w:rsid w:val="00540B75"/>
    <w:rsid w:val="005433E3"/>
    <w:rsid w:val="00550136"/>
    <w:rsid w:val="00551C53"/>
    <w:rsid w:val="0055431B"/>
    <w:rsid w:val="00554EF5"/>
    <w:rsid w:val="00555550"/>
    <w:rsid w:val="00555599"/>
    <w:rsid w:val="005567CF"/>
    <w:rsid w:val="00560B2A"/>
    <w:rsid w:val="00561030"/>
    <w:rsid w:val="00561994"/>
    <w:rsid w:val="00561DED"/>
    <w:rsid w:val="005636B7"/>
    <w:rsid w:val="005647F6"/>
    <w:rsid w:val="0057485C"/>
    <w:rsid w:val="00576DD3"/>
    <w:rsid w:val="00581D1B"/>
    <w:rsid w:val="005840CA"/>
    <w:rsid w:val="005867D8"/>
    <w:rsid w:val="005917F5"/>
    <w:rsid w:val="005930F6"/>
    <w:rsid w:val="005A2BF3"/>
    <w:rsid w:val="005A3EBC"/>
    <w:rsid w:val="005A4C09"/>
    <w:rsid w:val="005B0CBB"/>
    <w:rsid w:val="005B2B15"/>
    <w:rsid w:val="005B35E1"/>
    <w:rsid w:val="005B5695"/>
    <w:rsid w:val="005B7E8E"/>
    <w:rsid w:val="005C19A5"/>
    <w:rsid w:val="005C2D16"/>
    <w:rsid w:val="005C5FBA"/>
    <w:rsid w:val="005D12DB"/>
    <w:rsid w:val="005D2F51"/>
    <w:rsid w:val="005D729D"/>
    <w:rsid w:val="005E3984"/>
    <w:rsid w:val="005E5F64"/>
    <w:rsid w:val="005F785A"/>
    <w:rsid w:val="006018BC"/>
    <w:rsid w:val="00606013"/>
    <w:rsid w:val="0061159F"/>
    <w:rsid w:val="0061442F"/>
    <w:rsid w:val="0061489A"/>
    <w:rsid w:val="00620B4F"/>
    <w:rsid w:val="00622371"/>
    <w:rsid w:val="0063062B"/>
    <w:rsid w:val="00631A23"/>
    <w:rsid w:val="0063263E"/>
    <w:rsid w:val="006376F1"/>
    <w:rsid w:val="00643E07"/>
    <w:rsid w:val="006460CC"/>
    <w:rsid w:val="00647191"/>
    <w:rsid w:val="00652BEA"/>
    <w:rsid w:val="00656779"/>
    <w:rsid w:val="006579BE"/>
    <w:rsid w:val="00681194"/>
    <w:rsid w:val="00683789"/>
    <w:rsid w:val="00687736"/>
    <w:rsid w:val="0069749F"/>
    <w:rsid w:val="006A195E"/>
    <w:rsid w:val="006A1A84"/>
    <w:rsid w:val="006A602F"/>
    <w:rsid w:val="006C110E"/>
    <w:rsid w:val="006C5FAB"/>
    <w:rsid w:val="006C6F5A"/>
    <w:rsid w:val="006C7295"/>
    <w:rsid w:val="006C7D76"/>
    <w:rsid w:val="006D7BDC"/>
    <w:rsid w:val="006E6593"/>
    <w:rsid w:val="006F06A1"/>
    <w:rsid w:val="006F0DEC"/>
    <w:rsid w:val="006F5511"/>
    <w:rsid w:val="00700428"/>
    <w:rsid w:val="00705D49"/>
    <w:rsid w:val="0070730F"/>
    <w:rsid w:val="00711AEC"/>
    <w:rsid w:val="00716FC4"/>
    <w:rsid w:val="00720EBF"/>
    <w:rsid w:val="007312E5"/>
    <w:rsid w:val="0073184B"/>
    <w:rsid w:val="007318AF"/>
    <w:rsid w:val="00735E34"/>
    <w:rsid w:val="00737578"/>
    <w:rsid w:val="00737808"/>
    <w:rsid w:val="007508C8"/>
    <w:rsid w:val="00751081"/>
    <w:rsid w:val="0075495F"/>
    <w:rsid w:val="00762739"/>
    <w:rsid w:val="007639EB"/>
    <w:rsid w:val="0076584E"/>
    <w:rsid w:val="00774B54"/>
    <w:rsid w:val="00774E05"/>
    <w:rsid w:val="00787588"/>
    <w:rsid w:val="00787679"/>
    <w:rsid w:val="0079133F"/>
    <w:rsid w:val="0079171A"/>
    <w:rsid w:val="00791797"/>
    <w:rsid w:val="007926EC"/>
    <w:rsid w:val="0079511C"/>
    <w:rsid w:val="007974AE"/>
    <w:rsid w:val="007A2520"/>
    <w:rsid w:val="007A29EC"/>
    <w:rsid w:val="007A3E03"/>
    <w:rsid w:val="007A46EE"/>
    <w:rsid w:val="007A635C"/>
    <w:rsid w:val="007A6DBE"/>
    <w:rsid w:val="007D2E45"/>
    <w:rsid w:val="007D361E"/>
    <w:rsid w:val="007D4D32"/>
    <w:rsid w:val="007D694A"/>
    <w:rsid w:val="007D74C5"/>
    <w:rsid w:val="007D7667"/>
    <w:rsid w:val="007E5F4F"/>
    <w:rsid w:val="007E676B"/>
    <w:rsid w:val="007F351A"/>
    <w:rsid w:val="007F4A11"/>
    <w:rsid w:val="00800F35"/>
    <w:rsid w:val="0080103D"/>
    <w:rsid w:val="00803E21"/>
    <w:rsid w:val="0081454B"/>
    <w:rsid w:val="0081660B"/>
    <w:rsid w:val="00820A9E"/>
    <w:rsid w:val="00820AC2"/>
    <w:rsid w:val="00821522"/>
    <w:rsid w:val="008254C1"/>
    <w:rsid w:val="0083043F"/>
    <w:rsid w:val="00830563"/>
    <w:rsid w:val="00831328"/>
    <w:rsid w:val="00832BE9"/>
    <w:rsid w:val="00840C56"/>
    <w:rsid w:val="00854C2B"/>
    <w:rsid w:val="00857021"/>
    <w:rsid w:val="00860C55"/>
    <w:rsid w:val="0086324C"/>
    <w:rsid w:val="00867C7A"/>
    <w:rsid w:val="0087064E"/>
    <w:rsid w:val="008709EB"/>
    <w:rsid w:val="00872E5E"/>
    <w:rsid w:val="0087330F"/>
    <w:rsid w:val="008800BE"/>
    <w:rsid w:val="00881D42"/>
    <w:rsid w:val="008838C8"/>
    <w:rsid w:val="00884A47"/>
    <w:rsid w:val="0089026F"/>
    <w:rsid w:val="008932BB"/>
    <w:rsid w:val="008934BF"/>
    <w:rsid w:val="0089382E"/>
    <w:rsid w:val="008948E2"/>
    <w:rsid w:val="00895F43"/>
    <w:rsid w:val="008A39D0"/>
    <w:rsid w:val="008A4595"/>
    <w:rsid w:val="008A4F7D"/>
    <w:rsid w:val="008B3674"/>
    <w:rsid w:val="008B4705"/>
    <w:rsid w:val="008C4500"/>
    <w:rsid w:val="008C4A5F"/>
    <w:rsid w:val="008C58D8"/>
    <w:rsid w:val="008C5F29"/>
    <w:rsid w:val="008C600E"/>
    <w:rsid w:val="008C63FF"/>
    <w:rsid w:val="008D4BEF"/>
    <w:rsid w:val="008E0C4C"/>
    <w:rsid w:val="008E1799"/>
    <w:rsid w:val="008E5459"/>
    <w:rsid w:val="008E63FA"/>
    <w:rsid w:val="008F2726"/>
    <w:rsid w:val="00901777"/>
    <w:rsid w:val="00902F4C"/>
    <w:rsid w:val="00905F61"/>
    <w:rsid w:val="00915537"/>
    <w:rsid w:val="009162DA"/>
    <w:rsid w:val="009202AF"/>
    <w:rsid w:val="00921AD5"/>
    <w:rsid w:val="00924961"/>
    <w:rsid w:val="00932232"/>
    <w:rsid w:val="00940F6B"/>
    <w:rsid w:val="00941955"/>
    <w:rsid w:val="00943ABE"/>
    <w:rsid w:val="009463E1"/>
    <w:rsid w:val="009540B6"/>
    <w:rsid w:val="009572F6"/>
    <w:rsid w:val="0096658A"/>
    <w:rsid w:val="00970544"/>
    <w:rsid w:val="00971F0F"/>
    <w:rsid w:val="00974521"/>
    <w:rsid w:val="009777DC"/>
    <w:rsid w:val="0098006B"/>
    <w:rsid w:val="00980708"/>
    <w:rsid w:val="009823BA"/>
    <w:rsid w:val="00983309"/>
    <w:rsid w:val="00983B3D"/>
    <w:rsid w:val="009852F7"/>
    <w:rsid w:val="00985DB1"/>
    <w:rsid w:val="00986D54"/>
    <w:rsid w:val="00991C04"/>
    <w:rsid w:val="009A0832"/>
    <w:rsid w:val="009A2A4D"/>
    <w:rsid w:val="009A5515"/>
    <w:rsid w:val="009A5C92"/>
    <w:rsid w:val="009B0AC1"/>
    <w:rsid w:val="009B0F53"/>
    <w:rsid w:val="009B2507"/>
    <w:rsid w:val="009B48E9"/>
    <w:rsid w:val="009B5CCD"/>
    <w:rsid w:val="009B6E4F"/>
    <w:rsid w:val="009C0CA6"/>
    <w:rsid w:val="009C1BDC"/>
    <w:rsid w:val="009C7396"/>
    <w:rsid w:val="009D02DC"/>
    <w:rsid w:val="009D1201"/>
    <w:rsid w:val="009D20EE"/>
    <w:rsid w:val="009D5ED7"/>
    <w:rsid w:val="009D636A"/>
    <w:rsid w:val="009D6F25"/>
    <w:rsid w:val="009D7ED9"/>
    <w:rsid w:val="009E02AE"/>
    <w:rsid w:val="009F10E2"/>
    <w:rsid w:val="009F329C"/>
    <w:rsid w:val="009F5545"/>
    <w:rsid w:val="009F7C48"/>
    <w:rsid w:val="00A0623D"/>
    <w:rsid w:val="00A06A7E"/>
    <w:rsid w:val="00A06B92"/>
    <w:rsid w:val="00A10C2C"/>
    <w:rsid w:val="00A10EA2"/>
    <w:rsid w:val="00A112AC"/>
    <w:rsid w:val="00A1151C"/>
    <w:rsid w:val="00A15360"/>
    <w:rsid w:val="00A20797"/>
    <w:rsid w:val="00A21A56"/>
    <w:rsid w:val="00A2218F"/>
    <w:rsid w:val="00A22651"/>
    <w:rsid w:val="00A26964"/>
    <w:rsid w:val="00A35E4B"/>
    <w:rsid w:val="00A468A4"/>
    <w:rsid w:val="00A478F8"/>
    <w:rsid w:val="00A512E1"/>
    <w:rsid w:val="00A531B3"/>
    <w:rsid w:val="00A55356"/>
    <w:rsid w:val="00A64B8D"/>
    <w:rsid w:val="00A73FEE"/>
    <w:rsid w:val="00A76143"/>
    <w:rsid w:val="00A81A29"/>
    <w:rsid w:val="00A84047"/>
    <w:rsid w:val="00A925C1"/>
    <w:rsid w:val="00AA19E0"/>
    <w:rsid w:val="00AA2A20"/>
    <w:rsid w:val="00AA5A15"/>
    <w:rsid w:val="00AB06FC"/>
    <w:rsid w:val="00AB29D2"/>
    <w:rsid w:val="00AB70CC"/>
    <w:rsid w:val="00AC24BE"/>
    <w:rsid w:val="00AC5028"/>
    <w:rsid w:val="00AC53C2"/>
    <w:rsid w:val="00AC589E"/>
    <w:rsid w:val="00AC7481"/>
    <w:rsid w:val="00AD00B7"/>
    <w:rsid w:val="00AD29E8"/>
    <w:rsid w:val="00AD2F48"/>
    <w:rsid w:val="00AD30D5"/>
    <w:rsid w:val="00AD3348"/>
    <w:rsid w:val="00AD48E0"/>
    <w:rsid w:val="00AD6E26"/>
    <w:rsid w:val="00AE4CC6"/>
    <w:rsid w:val="00AE4D6B"/>
    <w:rsid w:val="00AE57CE"/>
    <w:rsid w:val="00AF47A7"/>
    <w:rsid w:val="00AF5135"/>
    <w:rsid w:val="00AF62CF"/>
    <w:rsid w:val="00AF683D"/>
    <w:rsid w:val="00B02FDD"/>
    <w:rsid w:val="00B06F6A"/>
    <w:rsid w:val="00B109CE"/>
    <w:rsid w:val="00B11086"/>
    <w:rsid w:val="00B11A6C"/>
    <w:rsid w:val="00B14E2F"/>
    <w:rsid w:val="00B150F8"/>
    <w:rsid w:val="00B153B4"/>
    <w:rsid w:val="00B20582"/>
    <w:rsid w:val="00B20BD2"/>
    <w:rsid w:val="00B25E13"/>
    <w:rsid w:val="00B302A4"/>
    <w:rsid w:val="00B31A01"/>
    <w:rsid w:val="00B35207"/>
    <w:rsid w:val="00B365FF"/>
    <w:rsid w:val="00B6091C"/>
    <w:rsid w:val="00B61C00"/>
    <w:rsid w:val="00B65CF2"/>
    <w:rsid w:val="00B66707"/>
    <w:rsid w:val="00B6733F"/>
    <w:rsid w:val="00B72F8A"/>
    <w:rsid w:val="00B73729"/>
    <w:rsid w:val="00B77E88"/>
    <w:rsid w:val="00B801F8"/>
    <w:rsid w:val="00B8171F"/>
    <w:rsid w:val="00B8249C"/>
    <w:rsid w:val="00B92FD0"/>
    <w:rsid w:val="00B965DB"/>
    <w:rsid w:val="00BA415E"/>
    <w:rsid w:val="00BA596D"/>
    <w:rsid w:val="00BB01E9"/>
    <w:rsid w:val="00BB0205"/>
    <w:rsid w:val="00BC01E3"/>
    <w:rsid w:val="00BC0FFC"/>
    <w:rsid w:val="00BD05F7"/>
    <w:rsid w:val="00BD7BBB"/>
    <w:rsid w:val="00BD7E3D"/>
    <w:rsid w:val="00BE1C4A"/>
    <w:rsid w:val="00BE244E"/>
    <w:rsid w:val="00BE2801"/>
    <w:rsid w:val="00BE2B61"/>
    <w:rsid w:val="00BE6E73"/>
    <w:rsid w:val="00BE7875"/>
    <w:rsid w:val="00BF7EC4"/>
    <w:rsid w:val="00C05A54"/>
    <w:rsid w:val="00C06A88"/>
    <w:rsid w:val="00C113BA"/>
    <w:rsid w:val="00C13183"/>
    <w:rsid w:val="00C13A81"/>
    <w:rsid w:val="00C13C54"/>
    <w:rsid w:val="00C13FAC"/>
    <w:rsid w:val="00C21043"/>
    <w:rsid w:val="00C27C6D"/>
    <w:rsid w:val="00C30BA3"/>
    <w:rsid w:val="00C438A4"/>
    <w:rsid w:val="00C779EE"/>
    <w:rsid w:val="00C80C17"/>
    <w:rsid w:val="00C92034"/>
    <w:rsid w:val="00C939E1"/>
    <w:rsid w:val="00C93E19"/>
    <w:rsid w:val="00C95F68"/>
    <w:rsid w:val="00CA2A61"/>
    <w:rsid w:val="00CA2B1D"/>
    <w:rsid w:val="00CA50FA"/>
    <w:rsid w:val="00CA79DA"/>
    <w:rsid w:val="00CB09D0"/>
    <w:rsid w:val="00CB337D"/>
    <w:rsid w:val="00CB392A"/>
    <w:rsid w:val="00CB4437"/>
    <w:rsid w:val="00CC0ED4"/>
    <w:rsid w:val="00CC75F1"/>
    <w:rsid w:val="00CD7226"/>
    <w:rsid w:val="00CD77BB"/>
    <w:rsid w:val="00CE3E24"/>
    <w:rsid w:val="00CE5E1E"/>
    <w:rsid w:val="00CE7956"/>
    <w:rsid w:val="00CF2132"/>
    <w:rsid w:val="00CF2FD3"/>
    <w:rsid w:val="00CF3DE2"/>
    <w:rsid w:val="00CF5DFB"/>
    <w:rsid w:val="00D033FE"/>
    <w:rsid w:val="00D0445D"/>
    <w:rsid w:val="00D04884"/>
    <w:rsid w:val="00D10325"/>
    <w:rsid w:val="00D110A2"/>
    <w:rsid w:val="00D16CE1"/>
    <w:rsid w:val="00D17401"/>
    <w:rsid w:val="00D200F0"/>
    <w:rsid w:val="00D222B0"/>
    <w:rsid w:val="00D2258A"/>
    <w:rsid w:val="00D2392B"/>
    <w:rsid w:val="00D30B0D"/>
    <w:rsid w:val="00D30D28"/>
    <w:rsid w:val="00D31721"/>
    <w:rsid w:val="00D42797"/>
    <w:rsid w:val="00D4286A"/>
    <w:rsid w:val="00D4323F"/>
    <w:rsid w:val="00D45768"/>
    <w:rsid w:val="00D46E3A"/>
    <w:rsid w:val="00D471EC"/>
    <w:rsid w:val="00D47A8C"/>
    <w:rsid w:val="00D47AD6"/>
    <w:rsid w:val="00D507BE"/>
    <w:rsid w:val="00D54900"/>
    <w:rsid w:val="00D56896"/>
    <w:rsid w:val="00D578A7"/>
    <w:rsid w:val="00D6656C"/>
    <w:rsid w:val="00D67325"/>
    <w:rsid w:val="00D7189A"/>
    <w:rsid w:val="00D84ACC"/>
    <w:rsid w:val="00D84B41"/>
    <w:rsid w:val="00D876D5"/>
    <w:rsid w:val="00D95A7C"/>
    <w:rsid w:val="00DA0ABB"/>
    <w:rsid w:val="00DA0FC7"/>
    <w:rsid w:val="00DA39EE"/>
    <w:rsid w:val="00DA4674"/>
    <w:rsid w:val="00DB39B0"/>
    <w:rsid w:val="00DB4EBB"/>
    <w:rsid w:val="00DC41F4"/>
    <w:rsid w:val="00DC6BB4"/>
    <w:rsid w:val="00DC6DBD"/>
    <w:rsid w:val="00DD12D7"/>
    <w:rsid w:val="00DD1676"/>
    <w:rsid w:val="00DD22CA"/>
    <w:rsid w:val="00DD4925"/>
    <w:rsid w:val="00DD6C38"/>
    <w:rsid w:val="00DF47DB"/>
    <w:rsid w:val="00DF6848"/>
    <w:rsid w:val="00DF7629"/>
    <w:rsid w:val="00E006BE"/>
    <w:rsid w:val="00E01245"/>
    <w:rsid w:val="00E018BC"/>
    <w:rsid w:val="00E02F8D"/>
    <w:rsid w:val="00E0310B"/>
    <w:rsid w:val="00E03AD2"/>
    <w:rsid w:val="00E06580"/>
    <w:rsid w:val="00E10842"/>
    <w:rsid w:val="00E13AB5"/>
    <w:rsid w:val="00E20404"/>
    <w:rsid w:val="00E20B47"/>
    <w:rsid w:val="00E2394E"/>
    <w:rsid w:val="00E23F5B"/>
    <w:rsid w:val="00E24568"/>
    <w:rsid w:val="00E3029C"/>
    <w:rsid w:val="00E3206A"/>
    <w:rsid w:val="00E35C0D"/>
    <w:rsid w:val="00E41387"/>
    <w:rsid w:val="00E413F1"/>
    <w:rsid w:val="00E43B12"/>
    <w:rsid w:val="00E4539B"/>
    <w:rsid w:val="00E45DDB"/>
    <w:rsid w:val="00E474C0"/>
    <w:rsid w:val="00E50C88"/>
    <w:rsid w:val="00E50F93"/>
    <w:rsid w:val="00E5240F"/>
    <w:rsid w:val="00E52DA5"/>
    <w:rsid w:val="00E53E03"/>
    <w:rsid w:val="00E55A6E"/>
    <w:rsid w:val="00E604A9"/>
    <w:rsid w:val="00E611CA"/>
    <w:rsid w:val="00E61AE1"/>
    <w:rsid w:val="00E644C6"/>
    <w:rsid w:val="00E716A6"/>
    <w:rsid w:val="00E72627"/>
    <w:rsid w:val="00E75409"/>
    <w:rsid w:val="00E7619C"/>
    <w:rsid w:val="00EA19C5"/>
    <w:rsid w:val="00EA2C07"/>
    <w:rsid w:val="00EA2E31"/>
    <w:rsid w:val="00EA312C"/>
    <w:rsid w:val="00EA443D"/>
    <w:rsid w:val="00EA591F"/>
    <w:rsid w:val="00EB77A2"/>
    <w:rsid w:val="00ED211C"/>
    <w:rsid w:val="00ED3519"/>
    <w:rsid w:val="00ED4452"/>
    <w:rsid w:val="00EE1E2C"/>
    <w:rsid w:val="00EE5FC3"/>
    <w:rsid w:val="00EE62C2"/>
    <w:rsid w:val="00EE79AA"/>
    <w:rsid w:val="00EF065C"/>
    <w:rsid w:val="00EF173A"/>
    <w:rsid w:val="00EF3BFE"/>
    <w:rsid w:val="00EF61CB"/>
    <w:rsid w:val="00EF6634"/>
    <w:rsid w:val="00F020C4"/>
    <w:rsid w:val="00F07DF0"/>
    <w:rsid w:val="00F13565"/>
    <w:rsid w:val="00F165E3"/>
    <w:rsid w:val="00F16763"/>
    <w:rsid w:val="00F208EB"/>
    <w:rsid w:val="00F236E0"/>
    <w:rsid w:val="00F23CA1"/>
    <w:rsid w:val="00F26E4B"/>
    <w:rsid w:val="00F31BE5"/>
    <w:rsid w:val="00F321CE"/>
    <w:rsid w:val="00F468E6"/>
    <w:rsid w:val="00F5206F"/>
    <w:rsid w:val="00F716FC"/>
    <w:rsid w:val="00F71EB0"/>
    <w:rsid w:val="00F766A3"/>
    <w:rsid w:val="00F77869"/>
    <w:rsid w:val="00F91227"/>
    <w:rsid w:val="00F97922"/>
    <w:rsid w:val="00FA5224"/>
    <w:rsid w:val="00FB5328"/>
    <w:rsid w:val="00FB5EB2"/>
    <w:rsid w:val="00FB76F1"/>
    <w:rsid w:val="00FC2CF4"/>
    <w:rsid w:val="00FC6C67"/>
    <w:rsid w:val="00FC7972"/>
    <w:rsid w:val="00FD2B90"/>
    <w:rsid w:val="00FD3D6A"/>
    <w:rsid w:val="00FD70CE"/>
    <w:rsid w:val="00FE2161"/>
    <w:rsid w:val="00FE2434"/>
    <w:rsid w:val="00FF2104"/>
    <w:rsid w:val="00FF4C4A"/>
    <w:rsid w:val="00FF7E82"/>
    <w:rsid w:val="01057C64"/>
    <w:rsid w:val="0145469B"/>
    <w:rsid w:val="014E7D04"/>
    <w:rsid w:val="01535B98"/>
    <w:rsid w:val="016B5C4D"/>
    <w:rsid w:val="0189158A"/>
    <w:rsid w:val="01A669CD"/>
    <w:rsid w:val="01D226B8"/>
    <w:rsid w:val="01D9453B"/>
    <w:rsid w:val="020101D9"/>
    <w:rsid w:val="02086EB7"/>
    <w:rsid w:val="020E6827"/>
    <w:rsid w:val="021353DE"/>
    <w:rsid w:val="021A6916"/>
    <w:rsid w:val="021F3B48"/>
    <w:rsid w:val="0238510C"/>
    <w:rsid w:val="024D0610"/>
    <w:rsid w:val="024E67B7"/>
    <w:rsid w:val="0251603F"/>
    <w:rsid w:val="026570AE"/>
    <w:rsid w:val="02675F39"/>
    <w:rsid w:val="0275066F"/>
    <w:rsid w:val="027A3FFE"/>
    <w:rsid w:val="027A5D70"/>
    <w:rsid w:val="027D7BF5"/>
    <w:rsid w:val="02A961A0"/>
    <w:rsid w:val="02AB291E"/>
    <w:rsid w:val="02B01602"/>
    <w:rsid w:val="02B3171C"/>
    <w:rsid w:val="02BE3D84"/>
    <w:rsid w:val="02D046EA"/>
    <w:rsid w:val="02FA6176"/>
    <w:rsid w:val="03247245"/>
    <w:rsid w:val="032D668E"/>
    <w:rsid w:val="03356F69"/>
    <w:rsid w:val="03386E04"/>
    <w:rsid w:val="036A5856"/>
    <w:rsid w:val="03AC515A"/>
    <w:rsid w:val="03AD039A"/>
    <w:rsid w:val="03C24C74"/>
    <w:rsid w:val="03C6732E"/>
    <w:rsid w:val="03D51C41"/>
    <w:rsid w:val="03EB03A8"/>
    <w:rsid w:val="03F76518"/>
    <w:rsid w:val="03FF5F1C"/>
    <w:rsid w:val="04086BB8"/>
    <w:rsid w:val="041623BF"/>
    <w:rsid w:val="04186A49"/>
    <w:rsid w:val="042B2BD4"/>
    <w:rsid w:val="042B67D3"/>
    <w:rsid w:val="04402359"/>
    <w:rsid w:val="044262DD"/>
    <w:rsid w:val="044874A1"/>
    <w:rsid w:val="044F367B"/>
    <w:rsid w:val="045C2F88"/>
    <w:rsid w:val="045C41BF"/>
    <w:rsid w:val="0463317B"/>
    <w:rsid w:val="047016B3"/>
    <w:rsid w:val="04BC2030"/>
    <w:rsid w:val="04EF3FE6"/>
    <w:rsid w:val="05021346"/>
    <w:rsid w:val="05084C98"/>
    <w:rsid w:val="05167237"/>
    <w:rsid w:val="051F0384"/>
    <w:rsid w:val="052309B0"/>
    <w:rsid w:val="05264A76"/>
    <w:rsid w:val="052C32DF"/>
    <w:rsid w:val="052D6C49"/>
    <w:rsid w:val="053D2D63"/>
    <w:rsid w:val="05424293"/>
    <w:rsid w:val="054C2A8F"/>
    <w:rsid w:val="055A05E1"/>
    <w:rsid w:val="05611FFA"/>
    <w:rsid w:val="057973D9"/>
    <w:rsid w:val="058356C9"/>
    <w:rsid w:val="05967948"/>
    <w:rsid w:val="05AA36E6"/>
    <w:rsid w:val="05BC0ADC"/>
    <w:rsid w:val="05C17130"/>
    <w:rsid w:val="05C27D01"/>
    <w:rsid w:val="05C6209C"/>
    <w:rsid w:val="05D00CED"/>
    <w:rsid w:val="05D6534D"/>
    <w:rsid w:val="05E30D8C"/>
    <w:rsid w:val="06020259"/>
    <w:rsid w:val="060522C1"/>
    <w:rsid w:val="06203851"/>
    <w:rsid w:val="06312F7B"/>
    <w:rsid w:val="06745057"/>
    <w:rsid w:val="06883A5E"/>
    <w:rsid w:val="06945E58"/>
    <w:rsid w:val="06946268"/>
    <w:rsid w:val="06C73D5C"/>
    <w:rsid w:val="06D21E0A"/>
    <w:rsid w:val="06E22844"/>
    <w:rsid w:val="06EC1883"/>
    <w:rsid w:val="06F7070E"/>
    <w:rsid w:val="070A7E7F"/>
    <w:rsid w:val="071A44D6"/>
    <w:rsid w:val="07222EBD"/>
    <w:rsid w:val="07384B8D"/>
    <w:rsid w:val="07386814"/>
    <w:rsid w:val="07452557"/>
    <w:rsid w:val="07452856"/>
    <w:rsid w:val="07522CA8"/>
    <w:rsid w:val="077E79B2"/>
    <w:rsid w:val="07845B59"/>
    <w:rsid w:val="07861E33"/>
    <w:rsid w:val="078E3E3A"/>
    <w:rsid w:val="078F013B"/>
    <w:rsid w:val="07A516C7"/>
    <w:rsid w:val="07CB0FC1"/>
    <w:rsid w:val="07CB6859"/>
    <w:rsid w:val="07D1054E"/>
    <w:rsid w:val="07EB1019"/>
    <w:rsid w:val="081A1C80"/>
    <w:rsid w:val="08497D45"/>
    <w:rsid w:val="085A2D5D"/>
    <w:rsid w:val="08694800"/>
    <w:rsid w:val="087128FE"/>
    <w:rsid w:val="08790FE8"/>
    <w:rsid w:val="0885258B"/>
    <w:rsid w:val="08DA41FA"/>
    <w:rsid w:val="08DC62DB"/>
    <w:rsid w:val="08EB5FB6"/>
    <w:rsid w:val="08EF2538"/>
    <w:rsid w:val="08F4682E"/>
    <w:rsid w:val="08F94E27"/>
    <w:rsid w:val="091C70A0"/>
    <w:rsid w:val="0926637E"/>
    <w:rsid w:val="09355887"/>
    <w:rsid w:val="097D764F"/>
    <w:rsid w:val="0989041D"/>
    <w:rsid w:val="09C44A2C"/>
    <w:rsid w:val="0A0E126E"/>
    <w:rsid w:val="0A112490"/>
    <w:rsid w:val="0A200555"/>
    <w:rsid w:val="0A2571BC"/>
    <w:rsid w:val="0A295C71"/>
    <w:rsid w:val="0A3F4EE7"/>
    <w:rsid w:val="0A502E3F"/>
    <w:rsid w:val="0A5915B5"/>
    <w:rsid w:val="0A5C0E9A"/>
    <w:rsid w:val="0A5E2C59"/>
    <w:rsid w:val="0A5F29E8"/>
    <w:rsid w:val="0A724B40"/>
    <w:rsid w:val="0A914801"/>
    <w:rsid w:val="0A967E56"/>
    <w:rsid w:val="0A98558D"/>
    <w:rsid w:val="0AA76481"/>
    <w:rsid w:val="0AB57C70"/>
    <w:rsid w:val="0ACA1065"/>
    <w:rsid w:val="0ACC5695"/>
    <w:rsid w:val="0AD54A13"/>
    <w:rsid w:val="0ADC5523"/>
    <w:rsid w:val="0AFD7BB5"/>
    <w:rsid w:val="0B0377E1"/>
    <w:rsid w:val="0B290A91"/>
    <w:rsid w:val="0B2B5A75"/>
    <w:rsid w:val="0B4D3EC2"/>
    <w:rsid w:val="0B4F5B5A"/>
    <w:rsid w:val="0B4F78FF"/>
    <w:rsid w:val="0B6273BD"/>
    <w:rsid w:val="0B6B10A9"/>
    <w:rsid w:val="0B813656"/>
    <w:rsid w:val="0B921470"/>
    <w:rsid w:val="0BA51652"/>
    <w:rsid w:val="0BAC775F"/>
    <w:rsid w:val="0BB7656D"/>
    <w:rsid w:val="0BCA46FE"/>
    <w:rsid w:val="0BE90C6F"/>
    <w:rsid w:val="0BE947C7"/>
    <w:rsid w:val="0BFE10B2"/>
    <w:rsid w:val="0C082AEE"/>
    <w:rsid w:val="0C152BDE"/>
    <w:rsid w:val="0C1848D0"/>
    <w:rsid w:val="0C231C2C"/>
    <w:rsid w:val="0C3642BD"/>
    <w:rsid w:val="0C440481"/>
    <w:rsid w:val="0C5461BC"/>
    <w:rsid w:val="0C5F08AD"/>
    <w:rsid w:val="0C600063"/>
    <w:rsid w:val="0C6010CC"/>
    <w:rsid w:val="0C61640F"/>
    <w:rsid w:val="0C6C5EB5"/>
    <w:rsid w:val="0C9F734E"/>
    <w:rsid w:val="0CA425EE"/>
    <w:rsid w:val="0CB256A4"/>
    <w:rsid w:val="0CC17FCE"/>
    <w:rsid w:val="0CCB2E99"/>
    <w:rsid w:val="0CD365D6"/>
    <w:rsid w:val="0CDB0953"/>
    <w:rsid w:val="0CE000E7"/>
    <w:rsid w:val="0CE011FD"/>
    <w:rsid w:val="0CE159EE"/>
    <w:rsid w:val="0CE82AB7"/>
    <w:rsid w:val="0D053CE3"/>
    <w:rsid w:val="0D0C0926"/>
    <w:rsid w:val="0D144CFE"/>
    <w:rsid w:val="0D1806E9"/>
    <w:rsid w:val="0D220BE7"/>
    <w:rsid w:val="0D4F75A7"/>
    <w:rsid w:val="0D577522"/>
    <w:rsid w:val="0D7D4F52"/>
    <w:rsid w:val="0D7F6196"/>
    <w:rsid w:val="0D933643"/>
    <w:rsid w:val="0D944FCB"/>
    <w:rsid w:val="0D9A1B78"/>
    <w:rsid w:val="0D9F33BF"/>
    <w:rsid w:val="0DAA4DDB"/>
    <w:rsid w:val="0E053426"/>
    <w:rsid w:val="0E2C563D"/>
    <w:rsid w:val="0E396102"/>
    <w:rsid w:val="0E3A47C9"/>
    <w:rsid w:val="0E471E70"/>
    <w:rsid w:val="0E476193"/>
    <w:rsid w:val="0E5744D5"/>
    <w:rsid w:val="0E5A7FBE"/>
    <w:rsid w:val="0E7A488A"/>
    <w:rsid w:val="0E7B3FC3"/>
    <w:rsid w:val="0E89796D"/>
    <w:rsid w:val="0EDA211C"/>
    <w:rsid w:val="0EED66F5"/>
    <w:rsid w:val="0EF43F80"/>
    <w:rsid w:val="0EF50F2E"/>
    <w:rsid w:val="0EFA632C"/>
    <w:rsid w:val="0EFD7EA3"/>
    <w:rsid w:val="0F0269EB"/>
    <w:rsid w:val="0F112BBF"/>
    <w:rsid w:val="0F1B1323"/>
    <w:rsid w:val="0F211246"/>
    <w:rsid w:val="0F2B79A7"/>
    <w:rsid w:val="0F37240A"/>
    <w:rsid w:val="0F493DF8"/>
    <w:rsid w:val="0F5927F3"/>
    <w:rsid w:val="0F6031C6"/>
    <w:rsid w:val="0F6E2745"/>
    <w:rsid w:val="0F872773"/>
    <w:rsid w:val="0F8A4375"/>
    <w:rsid w:val="0FAA5877"/>
    <w:rsid w:val="0FCA1F07"/>
    <w:rsid w:val="0FF93FF0"/>
    <w:rsid w:val="100377E4"/>
    <w:rsid w:val="100C0BF4"/>
    <w:rsid w:val="101C37F7"/>
    <w:rsid w:val="10385251"/>
    <w:rsid w:val="104B6F74"/>
    <w:rsid w:val="1061419B"/>
    <w:rsid w:val="10713DF1"/>
    <w:rsid w:val="10732FEA"/>
    <w:rsid w:val="107408FA"/>
    <w:rsid w:val="10993FF6"/>
    <w:rsid w:val="10BA6BD8"/>
    <w:rsid w:val="10C828B8"/>
    <w:rsid w:val="10C85015"/>
    <w:rsid w:val="10E376F2"/>
    <w:rsid w:val="10F444B6"/>
    <w:rsid w:val="10FB3367"/>
    <w:rsid w:val="110025DA"/>
    <w:rsid w:val="1103648F"/>
    <w:rsid w:val="11044055"/>
    <w:rsid w:val="11143251"/>
    <w:rsid w:val="111E5F60"/>
    <w:rsid w:val="11226CFD"/>
    <w:rsid w:val="11654F68"/>
    <w:rsid w:val="117373F9"/>
    <w:rsid w:val="11776420"/>
    <w:rsid w:val="11782064"/>
    <w:rsid w:val="117D7B5E"/>
    <w:rsid w:val="11883CF9"/>
    <w:rsid w:val="11980F95"/>
    <w:rsid w:val="11BE1A43"/>
    <w:rsid w:val="11BF6C61"/>
    <w:rsid w:val="11D412A5"/>
    <w:rsid w:val="11D45045"/>
    <w:rsid w:val="11E71113"/>
    <w:rsid w:val="11FB18DC"/>
    <w:rsid w:val="1205796E"/>
    <w:rsid w:val="121E489D"/>
    <w:rsid w:val="124470B7"/>
    <w:rsid w:val="126A69DE"/>
    <w:rsid w:val="127A2DD1"/>
    <w:rsid w:val="12913A71"/>
    <w:rsid w:val="1292144C"/>
    <w:rsid w:val="129F7FE2"/>
    <w:rsid w:val="12B93F18"/>
    <w:rsid w:val="12CD3ABA"/>
    <w:rsid w:val="12EA7597"/>
    <w:rsid w:val="12F84E3B"/>
    <w:rsid w:val="1302127C"/>
    <w:rsid w:val="130837D9"/>
    <w:rsid w:val="130F62BA"/>
    <w:rsid w:val="1315609B"/>
    <w:rsid w:val="132D4E52"/>
    <w:rsid w:val="13624742"/>
    <w:rsid w:val="136841C7"/>
    <w:rsid w:val="137800F3"/>
    <w:rsid w:val="137B2A55"/>
    <w:rsid w:val="13887156"/>
    <w:rsid w:val="13933CA7"/>
    <w:rsid w:val="1395012D"/>
    <w:rsid w:val="139C1B9C"/>
    <w:rsid w:val="13B93F6C"/>
    <w:rsid w:val="13BA662D"/>
    <w:rsid w:val="13C346FD"/>
    <w:rsid w:val="13D95392"/>
    <w:rsid w:val="13DD53B7"/>
    <w:rsid w:val="13F55020"/>
    <w:rsid w:val="140F76BC"/>
    <w:rsid w:val="142F1213"/>
    <w:rsid w:val="143225BA"/>
    <w:rsid w:val="1445592D"/>
    <w:rsid w:val="1446145F"/>
    <w:rsid w:val="145F29A1"/>
    <w:rsid w:val="148C7DAD"/>
    <w:rsid w:val="149F1603"/>
    <w:rsid w:val="14C208CD"/>
    <w:rsid w:val="14C31EC9"/>
    <w:rsid w:val="14D22F88"/>
    <w:rsid w:val="14D559A8"/>
    <w:rsid w:val="14E642B3"/>
    <w:rsid w:val="15043C73"/>
    <w:rsid w:val="150B7D16"/>
    <w:rsid w:val="15144705"/>
    <w:rsid w:val="154A70A1"/>
    <w:rsid w:val="15551148"/>
    <w:rsid w:val="1561028C"/>
    <w:rsid w:val="15676799"/>
    <w:rsid w:val="156E6F28"/>
    <w:rsid w:val="15773EC6"/>
    <w:rsid w:val="15803788"/>
    <w:rsid w:val="159B1FE5"/>
    <w:rsid w:val="159F35EA"/>
    <w:rsid w:val="15C03106"/>
    <w:rsid w:val="15C57467"/>
    <w:rsid w:val="15D04138"/>
    <w:rsid w:val="15EC621C"/>
    <w:rsid w:val="15F75CC3"/>
    <w:rsid w:val="15FC6AF9"/>
    <w:rsid w:val="160806AE"/>
    <w:rsid w:val="160834A3"/>
    <w:rsid w:val="16270BB0"/>
    <w:rsid w:val="16284C57"/>
    <w:rsid w:val="162A7E3C"/>
    <w:rsid w:val="162D3719"/>
    <w:rsid w:val="163376C5"/>
    <w:rsid w:val="164366FE"/>
    <w:rsid w:val="164A762A"/>
    <w:rsid w:val="164E2B29"/>
    <w:rsid w:val="16576E67"/>
    <w:rsid w:val="1661751A"/>
    <w:rsid w:val="16875912"/>
    <w:rsid w:val="169C18C8"/>
    <w:rsid w:val="16AB4B63"/>
    <w:rsid w:val="16C43812"/>
    <w:rsid w:val="16E375C1"/>
    <w:rsid w:val="16FD0538"/>
    <w:rsid w:val="16FE663F"/>
    <w:rsid w:val="172639E3"/>
    <w:rsid w:val="17297A3E"/>
    <w:rsid w:val="176363D0"/>
    <w:rsid w:val="17680156"/>
    <w:rsid w:val="1774029A"/>
    <w:rsid w:val="17961B3A"/>
    <w:rsid w:val="17A81808"/>
    <w:rsid w:val="17F170C9"/>
    <w:rsid w:val="17F3205C"/>
    <w:rsid w:val="17F55074"/>
    <w:rsid w:val="18285B7F"/>
    <w:rsid w:val="182E057B"/>
    <w:rsid w:val="18337FA8"/>
    <w:rsid w:val="18852035"/>
    <w:rsid w:val="18AD73AD"/>
    <w:rsid w:val="18BB6154"/>
    <w:rsid w:val="18D33A47"/>
    <w:rsid w:val="18D43AE1"/>
    <w:rsid w:val="18E70704"/>
    <w:rsid w:val="19126D73"/>
    <w:rsid w:val="192C493E"/>
    <w:rsid w:val="19316F15"/>
    <w:rsid w:val="193972FE"/>
    <w:rsid w:val="193E2B09"/>
    <w:rsid w:val="195F067B"/>
    <w:rsid w:val="19692820"/>
    <w:rsid w:val="196C78ED"/>
    <w:rsid w:val="197E1E5F"/>
    <w:rsid w:val="198451B0"/>
    <w:rsid w:val="19B028EF"/>
    <w:rsid w:val="19C37C43"/>
    <w:rsid w:val="19D23C0F"/>
    <w:rsid w:val="19D26305"/>
    <w:rsid w:val="19E7279D"/>
    <w:rsid w:val="19FE39F0"/>
    <w:rsid w:val="1A1E58EE"/>
    <w:rsid w:val="1A4304B7"/>
    <w:rsid w:val="1A55440F"/>
    <w:rsid w:val="1A5A565A"/>
    <w:rsid w:val="1A6246FE"/>
    <w:rsid w:val="1A7E1EA9"/>
    <w:rsid w:val="1A9167BB"/>
    <w:rsid w:val="1A94614F"/>
    <w:rsid w:val="1A9656C9"/>
    <w:rsid w:val="1A9F710B"/>
    <w:rsid w:val="1AA754DF"/>
    <w:rsid w:val="1AAD04F3"/>
    <w:rsid w:val="1AC44141"/>
    <w:rsid w:val="1AD42CDB"/>
    <w:rsid w:val="1AD5651F"/>
    <w:rsid w:val="1AD734CC"/>
    <w:rsid w:val="1ADA1493"/>
    <w:rsid w:val="1AF750EB"/>
    <w:rsid w:val="1B0D44B7"/>
    <w:rsid w:val="1B282953"/>
    <w:rsid w:val="1B292EB4"/>
    <w:rsid w:val="1B486160"/>
    <w:rsid w:val="1B5C00CA"/>
    <w:rsid w:val="1B992D93"/>
    <w:rsid w:val="1BBC3B57"/>
    <w:rsid w:val="1BC36D0A"/>
    <w:rsid w:val="1BF4675E"/>
    <w:rsid w:val="1BF64134"/>
    <w:rsid w:val="1BFC20AF"/>
    <w:rsid w:val="1C0D4450"/>
    <w:rsid w:val="1C1558AA"/>
    <w:rsid w:val="1C1C7F7D"/>
    <w:rsid w:val="1C355EA6"/>
    <w:rsid w:val="1C4E7A5A"/>
    <w:rsid w:val="1C57657C"/>
    <w:rsid w:val="1C613B43"/>
    <w:rsid w:val="1C854E83"/>
    <w:rsid w:val="1C8B3A15"/>
    <w:rsid w:val="1C921306"/>
    <w:rsid w:val="1CAB4E7F"/>
    <w:rsid w:val="1CAF2C5B"/>
    <w:rsid w:val="1CAF51FA"/>
    <w:rsid w:val="1CC45C8D"/>
    <w:rsid w:val="1CD021F2"/>
    <w:rsid w:val="1CE6412B"/>
    <w:rsid w:val="1CEB25C5"/>
    <w:rsid w:val="1CEC1AF8"/>
    <w:rsid w:val="1CF337C1"/>
    <w:rsid w:val="1CF630B4"/>
    <w:rsid w:val="1CFF59D0"/>
    <w:rsid w:val="1D001FF1"/>
    <w:rsid w:val="1D6A718E"/>
    <w:rsid w:val="1D8E712D"/>
    <w:rsid w:val="1D8F09B5"/>
    <w:rsid w:val="1DCC265D"/>
    <w:rsid w:val="1DEF62FA"/>
    <w:rsid w:val="1DFC520B"/>
    <w:rsid w:val="1E002636"/>
    <w:rsid w:val="1E131D38"/>
    <w:rsid w:val="1E1A0E77"/>
    <w:rsid w:val="1E242193"/>
    <w:rsid w:val="1E276A17"/>
    <w:rsid w:val="1E4D0709"/>
    <w:rsid w:val="1E7C21E2"/>
    <w:rsid w:val="1E7E0289"/>
    <w:rsid w:val="1E8D76FF"/>
    <w:rsid w:val="1E9D6DF2"/>
    <w:rsid w:val="1EB20A28"/>
    <w:rsid w:val="1EDD512A"/>
    <w:rsid w:val="1EDF2561"/>
    <w:rsid w:val="1EE42FA2"/>
    <w:rsid w:val="1EE91EB1"/>
    <w:rsid w:val="1F0C48B2"/>
    <w:rsid w:val="1F1473C8"/>
    <w:rsid w:val="1F184A48"/>
    <w:rsid w:val="1F33385A"/>
    <w:rsid w:val="1F560C3C"/>
    <w:rsid w:val="1F5B41EA"/>
    <w:rsid w:val="1F615011"/>
    <w:rsid w:val="1F823B38"/>
    <w:rsid w:val="1FA21B61"/>
    <w:rsid w:val="1FB61315"/>
    <w:rsid w:val="1FB82E3E"/>
    <w:rsid w:val="1FF81F54"/>
    <w:rsid w:val="200005E6"/>
    <w:rsid w:val="204841E8"/>
    <w:rsid w:val="20643816"/>
    <w:rsid w:val="206508B6"/>
    <w:rsid w:val="209931B6"/>
    <w:rsid w:val="209B37FA"/>
    <w:rsid w:val="20A85E72"/>
    <w:rsid w:val="20BB2CC0"/>
    <w:rsid w:val="20BE5EBE"/>
    <w:rsid w:val="20FE6C7B"/>
    <w:rsid w:val="211A14E6"/>
    <w:rsid w:val="21380D60"/>
    <w:rsid w:val="214108C9"/>
    <w:rsid w:val="21502F7E"/>
    <w:rsid w:val="21780BF5"/>
    <w:rsid w:val="217D7B5E"/>
    <w:rsid w:val="218B39C6"/>
    <w:rsid w:val="21C91B1B"/>
    <w:rsid w:val="21D7630C"/>
    <w:rsid w:val="21EA58D6"/>
    <w:rsid w:val="21F302BD"/>
    <w:rsid w:val="21F54336"/>
    <w:rsid w:val="220A32D7"/>
    <w:rsid w:val="222D1CB2"/>
    <w:rsid w:val="222D6BAB"/>
    <w:rsid w:val="223C10DD"/>
    <w:rsid w:val="22412B6C"/>
    <w:rsid w:val="227954E2"/>
    <w:rsid w:val="22AF4DC0"/>
    <w:rsid w:val="22B07AF0"/>
    <w:rsid w:val="22BD7BA6"/>
    <w:rsid w:val="22C009D6"/>
    <w:rsid w:val="22F432C4"/>
    <w:rsid w:val="22F87372"/>
    <w:rsid w:val="23167AAD"/>
    <w:rsid w:val="2319523B"/>
    <w:rsid w:val="23322FCD"/>
    <w:rsid w:val="234844BE"/>
    <w:rsid w:val="237F46C9"/>
    <w:rsid w:val="2383131A"/>
    <w:rsid w:val="23A1593B"/>
    <w:rsid w:val="23CB62B9"/>
    <w:rsid w:val="23CE4A3C"/>
    <w:rsid w:val="23CF3FA5"/>
    <w:rsid w:val="23DE38A8"/>
    <w:rsid w:val="23EF797A"/>
    <w:rsid w:val="23F42D72"/>
    <w:rsid w:val="240522D2"/>
    <w:rsid w:val="24275FC1"/>
    <w:rsid w:val="243B2BDE"/>
    <w:rsid w:val="2441531E"/>
    <w:rsid w:val="2446118A"/>
    <w:rsid w:val="244B5A33"/>
    <w:rsid w:val="244E3DE4"/>
    <w:rsid w:val="24657E19"/>
    <w:rsid w:val="247155AA"/>
    <w:rsid w:val="248F141B"/>
    <w:rsid w:val="24D9442A"/>
    <w:rsid w:val="24F2196F"/>
    <w:rsid w:val="25081E03"/>
    <w:rsid w:val="250A3E15"/>
    <w:rsid w:val="250B33EC"/>
    <w:rsid w:val="251A642F"/>
    <w:rsid w:val="251B3453"/>
    <w:rsid w:val="253F4FFB"/>
    <w:rsid w:val="256B38EE"/>
    <w:rsid w:val="2576726C"/>
    <w:rsid w:val="25774CF7"/>
    <w:rsid w:val="2579261B"/>
    <w:rsid w:val="2579649D"/>
    <w:rsid w:val="258422EF"/>
    <w:rsid w:val="25881FE4"/>
    <w:rsid w:val="25982B85"/>
    <w:rsid w:val="25A32A95"/>
    <w:rsid w:val="25AB648A"/>
    <w:rsid w:val="25B11AA3"/>
    <w:rsid w:val="25E66E18"/>
    <w:rsid w:val="25E81B51"/>
    <w:rsid w:val="25F90A2E"/>
    <w:rsid w:val="25FF2B4F"/>
    <w:rsid w:val="26022CC1"/>
    <w:rsid w:val="2626394B"/>
    <w:rsid w:val="2649205C"/>
    <w:rsid w:val="26633BAF"/>
    <w:rsid w:val="26B050F6"/>
    <w:rsid w:val="26D0539D"/>
    <w:rsid w:val="26E15A32"/>
    <w:rsid w:val="26E9094F"/>
    <w:rsid w:val="26F919AC"/>
    <w:rsid w:val="26FB78B7"/>
    <w:rsid w:val="270362C3"/>
    <w:rsid w:val="27083A67"/>
    <w:rsid w:val="270C318F"/>
    <w:rsid w:val="273001A1"/>
    <w:rsid w:val="27401A0A"/>
    <w:rsid w:val="27402EB1"/>
    <w:rsid w:val="274E53BB"/>
    <w:rsid w:val="27670D53"/>
    <w:rsid w:val="278D6854"/>
    <w:rsid w:val="2793335A"/>
    <w:rsid w:val="27953C52"/>
    <w:rsid w:val="27956AFC"/>
    <w:rsid w:val="279F4968"/>
    <w:rsid w:val="27A75037"/>
    <w:rsid w:val="27AD579E"/>
    <w:rsid w:val="27C35B35"/>
    <w:rsid w:val="27CD1D52"/>
    <w:rsid w:val="27E92300"/>
    <w:rsid w:val="280F2100"/>
    <w:rsid w:val="28270F0E"/>
    <w:rsid w:val="28492033"/>
    <w:rsid w:val="284C7107"/>
    <w:rsid w:val="285B056D"/>
    <w:rsid w:val="286B399C"/>
    <w:rsid w:val="287865A8"/>
    <w:rsid w:val="287E3C9D"/>
    <w:rsid w:val="28CC1398"/>
    <w:rsid w:val="28D913E2"/>
    <w:rsid w:val="28DA4BC5"/>
    <w:rsid w:val="28DC0AFF"/>
    <w:rsid w:val="28E91030"/>
    <w:rsid w:val="28F753A7"/>
    <w:rsid w:val="29006C84"/>
    <w:rsid w:val="291C4BB6"/>
    <w:rsid w:val="292F3CDB"/>
    <w:rsid w:val="29342DA8"/>
    <w:rsid w:val="29463673"/>
    <w:rsid w:val="294741DA"/>
    <w:rsid w:val="295671C7"/>
    <w:rsid w:val="295C6F15"/>
    <w:rsid w:val="295F74EA"/>
    <w:rsid w:val="2960544B"/>
    <w:rsid w:val="29712664"/>
    <w:rsid w:val="297469D3"/>
    <w:rsid w:val="29801E58"/>
    <w:rsid w:val="298129EF"/>
    <w:rsid w:val="29B72F36"/>
    <w:rsid w:val="29D87488"/>
    <w:rsid w:val="29EE1420"/>
    <w:rsid w:val="29F16E79"/>
    <w:rsid w:val="2A016F58"/>
    <w:rsid w:val="2A102B51"/>
    <w:rsid w:val="2A37604E"/>
    <w:rsid w:val="2A377B13"/>
    <w:rsid w:val="2A3C0AFB"/>
    <w:rsid w:val="2A5A3F80"/>
    <w:rsid w:val="2A6A0FCF"/>
    <w:rsid w:val="2A753896"/>
    <w:rsid w:val="2A8D4330"/>
    <w:rsid w:val="2A96675A"/>
    <w:rsid w:val="2AA35400"/>
    <w:rsid w:val="2AA4313A"/>
    <w:rsid w:val="2AB67FDC"/>
    <w:rsid w:val="2ABD52B5"/>
    <w:rsid w:val="2AD557FA"/>
    <w:rsid w:val="2AF520F8"/>
    <w:rsid w:val="2AFE6D2E"/>
    <w:rsid w:val="2B2B6832"/>
    <w:rsid w:val="2B321AF6"/>
    <w:rsid w:val="2B3B7D6E"/>
    <w:rsid w:val="2B4B5D0A"/>
    <w:rsid w:val="2B5D4762"/>
    <w:rsid w:val="2B5F31A4"/>
    <w:rsid w:val="2B654877"/>
    <w:rsid w:val="2B7362D0"/>
    <w:rsid w:val="2B8726EF"/>
    <w:rsid w:val="2B881912"/>
    <w:rsid w:val="2B900E67"/>
    <w:rsid w:val="2BC03A1E"/>
    <w:rsid w:val="2BC04621"/>
    <w:rsid w:val="2BC805F6"/>
    <w:rsid w:val="2BD74914"/>
    <w:rsid w:val="2C060B86"/>
    <w:rsid w:val="2C1268F1"/>
    <w:rsid w:val="2C22275E"/>
    <w:rsid w:val="2C251A32"/>
    <w:rsid w:val="2C432CAC"/>
    <w:rsid w:val="2C44193E"/>
    <w:rsid w:val="2C4F434E"/>
    <w:rsid w:val="2C7345BC"/>
    <w:rsid w:val="2C930565"/>
    <w:rsid w:val="2CC22597"/>
    <w:rsid w:val="2CC61CC9"/>
    <w:rsid w:val="2CCE77DC"/>
    <w:rsid w:val="2CD57651"/>
    <w:rsid w:val="2CDF0051"/>
    <w:rsid w:val="2CE563C8"/>
    <w:rsid w:val="2CF512DC"/>
    <w:rsid w:val="2D02083B"/>
    <w:rsid w:val="2D05415A"/>
    <w:rsid w:val="2D141B5A"/>
    <w:rsid w:val="2D18021F"/>
    <w:rsid w:val="2D203CC4"/>
    <w:rsid w:val="2D2E29CE"/>
    <w:rsid w:val="2D3B5ADA"/>
    <w:rsid w:val="2D4D1D22"/>
    <w:rsid w:val="2D5B6216"/>
    <w:rsid w:val="2D63103F"/>
    <w:rsid w:val="2D6825C8"/>
    <w:rsid w:val="2D695E79"/>
    <w:rsid w:val="2D7D3319"/>
    <w:rsid w:val="2D80043F"/>
    <w:rsid w:val="2D851E47"/>
    <w:rsid w:val="2D915888"/>
    <w:rsid w:val="2DB260DE"/>
    <w:rsid w:val="2DE5549A"/>
    <w:rsid w:val="2DFB5C53"/>
    <w:rsid w:val="2E065695"/>
    <w:rsid w:val="2E0F466D"/>
    <w:rsid w:val="2E10089E"/>
    <w:rsid w:val="2E1C0BA6"/>
    <w:rsid w:val="2E2A154A"/>
    <w:rsid w:val="2E32018D"/>
    <w:rsid w:val="2E554EAD"/>
    <w:rsid w:val="2E6F3112"/>
    <w:rsid w:val="2E7032FA"/>
    <w:rsid w:val="2E75146F"/>
    <w:rsid w:val="2EB3575E"/>
    <w:rsid w:val="2ED87FFD"/>
    <w:rsid w:val="2EDA47FB"/>
    <w:rsid w:val="2F0F2264"/>
    <w:rsid w:val="2F147178"/>
    <w:rsid w:val="2F2B1AE0"/>
    <w:rsid w:val="2F2E2B7C"/>
    <w:rsid w:val="2F3848C8"/>
    <w:rsid w:val="2F425CD5"/>
    <w:rsid w:val="2F665939"/>
    <w:rsid w:val="2F6E3EF1"/>
    <w:rsid w:val="2F7A2F37"/>
    <w:rsid w:val="2F8021C5"/>
    <w:rsid w:val="2F8765AD"/>
    <w:rsid w:val="2F95638E"/>
    <w:rsid w:val="2F9860B2"/>
    <w:rsid w:val="2F9A5191"/>
    <w:rsid w:val="2FA62EC3"/>
    <w:rsid w:val="2FAE2AFE"/>
    <w:rsid w:val="2FB60CB0"/>
    <w:rsid w:val="2FC47574"/>
    <w:rsid w:val="2FCE3231"/>
    <w:rsid w:val="2FE85137"/>
    <w:rsid w:val="2FEE465D"/>
    <w:rsid w:val="2FFC05BE"/>
    <w:rsid w:val="30062639"/>
    <w:rsid w:val="301E0E41"/>
    <w:rsid w:val="301E362E"/>
    <w:rsid w:val="301F1540"/>
    <w:rsid w:val="301F2CC8"/>
    <w:rsid w:val="302F3BB1"/>
    <w:rsid w:val="30464CBC"/>
    <w:rsid w:val="305A47EA"/>
    <w:rsid w:val="30AF2C85"/>
    <w:rsid w:val="30B667D6"/>
    <w:rsid w:val="30CC0248"/>
    <w:rsid w:val="30F73409"/>
    <w:rsid w:val="30F9313E"/>
    <w:rsid w:val="30FE58B3"/>
    <w:rsid w:val="310D7E3D"/>
    <w:rsid w:val="312E747A"/>
    <w:rsid w:val="31391683"/>
    <w:rsid w:val="31854740"/>
    <w:rsid w:val="31B92D63"/>
    <w:rsid w:val="31C16E23"/>
    <w:rsid w:val="31C94FA8"/>
    <w:rsid w:val="31D52D29"/>
    <w:rsid w:val="31E336F4"/>
    <w:rsid w:val="31EB6EBA"/>
    <w:rsid w:val="31EF0805"/>
    <w:rsid w:val="32087D0E"/>
    <w:rsid w:val="32115460"/>
    <w:rsid w:val="321A0394"/>
    <w:rsid w:val="322B2F08"/>
    <w:rsid w:val="322C2F3A"/>
    <w:rsid w:val="32434EC1"/>
    <w:rsid w:val="324E78E0"/>
    <w:rsid w:val="324F23AE"/>
    <w:rsid w:val="32643DFA"/>
    <w:rsid w:val="326673DB"/>
    <w:rsid w:val="32A00E78"/>
    <w:rsid w:val="32A76DD4"/>
    <w:rsid w:val="32AC2130"/>
    <w:rsid w:val="32B10885"/>
    <w:rsid w:val="32B72667"/>
    <w:rsid w:val="32C10ADD"/>
    <w:rsid w:val="32C12A8E"/>
    <w:rsid w:val="32C12D26"/>
    <w:rsid w:val="32C76B6F"/>
    <w:rsid w:val="32DF4B48"/>
    <w:rsid w:val="32E23F39"/>
    <w:rsid w:val="32F54975"/>
    <w:rsid w:val="3309534C"/>
    <w:rsid w:val="33157542"/>
    <w:rsid w:val="33170966"/>
    <w:rsid w:val="333D1AAA"/>
    <w:rsid w:val="333F4E1E"/>
    <w:rsid w:val="33464F07"/>
    <w:rsid w:val="334D06FB"/>
    <w:rsid w:val="336A7DAF"/>
    <w:rsid w:val="33806BBA"/>
    <w:rsid w:val="338A09A9"/>
    <w:rsid w:val="33937CDA"/>
    <w:rsid w:val="33AC3A65"/>
    <w:rsid w:val="33B00F24"/>
    <w:rsid w:val="33B14440"/>
    <w:rsid w:val="33B50331"/>
    <w:rsid w:val="33E4297A"/>
    <w:rsid w:val="33EC12D6"/>
    <w:rsid w:val="33EE7A4B"/>
    <w:rsid w:val="33FB6C38"/>
    <w:rsid w:val="340C20CA"/>
    <w:rsid w:val="340F0926"/>
    <w:rsid w:val="34114840"/>
    <w:rsid w:val="34433171"/>
    <w:rsid w:val="34466161"/>
    <w:rsid w:val="348A7E3E"/>
    <w:rsid w:val="348C35A4"/>
    <w:rsid w:val="34C86000"/>
    <w:rsid w:val="34DB0857"/>
    <w:rsid w:val="34E74CEA"/>
    <w:rsid w:val="35054C9E"/>
    <w:rsid w:val="350C5472"/>
    <w:rsid w:val="35263057"/>
    <w:rsid w:val="3532301E"/>
    <w:rsid w:val="353E3E7E"/>
    <w:rsid w:val="354C324C"/>
    <w:rsid w:val="35571557"/>
    <w:rsid w:val="355E475A"/>
    <w:rsid w:val="358320FA"/>
    <w:rsid w:val="359D2E0A"/>
    <w:rsid w:val="35CD083D"/>
    <w:rsid w:val="35EA3C2A"/>
    <w:rsid w:val="35EC2018"/>
    <w:rsid w:val="3605755F"/>
    <w:rsid w:val="36212AAD"/>
    <w:rsid w:val="36242922"/>
    <w:rsid w:val="36335108"/>
    <w:rsid w:val="36427B95"/>
    <w:rsid w:val="366657C2"/>
    <w:rsid w:val="366A45DD"/>
    <w:rsid w:val="367F639C"/>
    <w:rsid w:val="368964F6"/>
    <w:rsid w:val="36A21818"/>
    <w:rsid w:val="36A96114"/>
    <w:rsid w:val="36F20420"/>
    <w:rsid w:val="36FE0E41"/>
    <w:rsid w:val="36FF064D"/>
    <w:rsid w:val="3727289E"/>
    <w:rsid w:val="373A1DA4"/>
    <w:rsid w:val="373E40F7"/>
    <w:rsid w:val="37680E48"/>
    <w:rsid w:val="3768614C"/>
    <w:rsid w:val="376B1B32"/>
    <w:rsid w:val="37740314"/>
    <w:rsid w:val="37996944"/>
    <w:rsid w:val="37A51DC0"/>
    <w:rsid w:val="37A84C47"/>
    <w:rsid w:val="37CC6D4B"/>
    <w:rsid w:val="37EE7AA7"/>
    <w:rsid w:val="37F333B5"/>
    <w:rsid w:val="380E0424"/>
    <w:rsid w:val="381F082B"/>
    <w:rsid w:val="38607999"/>
    <w:rsid w:val="38776582"/>
    <w:rsid w:val="387816CE"/>
    <w:rsid w:val="388F0666"/>
    <w:rsid w:val="38982F32"/>
    <w:rsid w:val="389925D6"/>
    <w:rsid w:val="38A44AE1"/>
    <w:rsid w:val="38AF53A8"/>
    <w:rsid w:val="38B3622B"/>
    <w:rsid w:val="38BA083D"/>
    <w:rsid w:val="38CB51E3"/>
    <w:rsid w:val="38D144DE"/>
    <w:rsid w:val="38D32067"/>
    <w:rsid w:val="38DD2C13"/>
    <w:rsid w:val="38DE6C0C"/>
    <w:rsid w:val="39081351"/>
    <w:rsid w:val="392B019D"/>
    <w:rsid w:val="392C0A0C"/>
    <w:rsid w:val="392C0FBA"/>
    <w:rsid w:val="39376B93"/>
    <w:rsid w:val="39557ECD"/>
    <w:rsid w:val="39861290"/>
    <w:rsid w:val="39A05EA3"/>
    <w:rsid w:val="39A2043F"/>
    <w:rsid w:val="39C14F66"/>
    <w:rsid w:val="39E93B52"/>
    <w:rsid w:val="3A09691B"/>
    <w:rsid w:val="3A0F67C1"/>
    <w:rsid w:val="3A2132BA"/>
    <w:rsid w:val="3A2400FE"/>
    <w:rsid w:val="3A257F45"/>
    <w:rsid w:val="3A2F69A4"/>
    <w:rsid w:val="3A3D0EF1"/>
    <w:rsid w:val="3A3D3D85"/>
    <w:rsid w:val="3A4A0105"/>
    <w:rsid w:val="3A4A53D5"/>
    <w:rsid w:val="3A6656BA"/>
    <w:rsid w:val="3A9E6CF9"/>
    <w:rsid w:val="3AC5529D"/>
    <w:rsid w:val="3ACA6F5A"/>
    <w:rsid w:val="3ADD2198"/>
    <w:rsid w:val="3B1361A4"/>
    <w:rsid w:val="3B1410DD"/>
    <w:rsid w:val="3B1951E5"/>
    <w:rsid w:val="3B2F1BA6"/>
    <w:rsid w:val="3B450FA3"/>
    <w:rsid w:val="3B45562B"/>
    <w:rsid w:val="3B4641F1"/>
    <w:rsid w:val="3B516CD4"/>
    <w:rsid w:val="3B5E267E"/>
    <w:rsid w:val="3B7E4457"/>
    <w:rsid w:val="3B844ADD"/>
    <w:rsid w:val="3B8F46F7"/>
    <w:rsid w:val="3B955ED8"/>
    <w:rsid w:val="3BAE4A93"/>
    <w:rsid w:val="3BCA4243"/>
    <w:rsid w:val="3BCE38CF"/>
    <w:rsid w:val="3BD86081"/>
    <w:rsid w:val="3BE43E6D"/>
    <w:rsid w:val="3BF43E44"/>
    <w:rsid w:val="3BF7268A"/>
    <w:rsid w:val="3BF80476"/>
    <w:rsid w:val="3C0E60FD"/>
    <w:rsid w:val="3C1C782F"/>
    <w:rsid w:val="3C2C4416"/>
    <w:rsid w:val="3C5B4319"/>
    <w:rsid w:val="3C640223"/>
    <w:rsid w:val="3C6A088C"/>
    <w:rsid w:val="3C9827A3"/>
    <w:rsid w:val="3CA071B5"/>
    <w:rsid w:val="3CA20431"/>
    <w:rsid w:val="3CB309A2"/>
    <w:rsid w:val="3CE71438"/>
    <w:rsid w:val="3CF57588"/>
    <w:rsid w:val="3CF73021"/>
    <w:rsid w:val="3CF8711B"/>
    <w:rsid w:val="3D01708E"/>
    <w:rsid w:val="3D0B405B"/>
    <w:rsid w:val="3D191DE6"/>
    <w:rsid w:val="3D1B002F"/>
    <w:rsid w:val="3D1F6AAD"/>
    <w:rsid w:val="3D6D6650"/>
    <w:rsid w:val="3D7B7477"/>
    <w:rsid w:val="3D7C496C"/>
    <w:rsid w:val="3D8A679C"/>
    <w:rsid w:val="3DAC0575"/>
    <w:rsid w:val="3DB977C2"/>
    <w:rsid w:val="3DBD38AB"/>
    <w:rsid w:val="3DD645B4"/>
    <w:rsid w:val="3DE67218"/>
    <w:rsid w:val="3DF060AA"/>
    <w:rsid w:val="3DF30874"/>
    <w:rsid w:val="3DF64825"/>
    <w:rsid w:val="3E0C0914"/>
    <w:rsid w:val="3E154786"/>
    <w:rsid w:val="3E2F3AD3"/>
    <w:rsid w:val="3E4F01B0"/>
    <w:rsid w:val="3E7161FF"/>
    <w:rsid w:val="3E7A58F8"/>
    <w:rsid w:val="3E7A734A"/>
    <w:rsid w:val="3E7D2039"/>
    <w:rsid w:val="3E877571"/>
    <w:rsid w:val="3E8D3B10"/>
    <w:rsid w:val="3E923610"/>
    <w:rsid w:val="3EA51C35"/>
    <w:rsid w:val="3EC25828"/>
    <w:rsid w:val="3EDD04CC"/>
    <w:rsid w:val="3EE11CAE"/>
    <w:rsid w:val="3F0224B9"/>
    <w:rsid w:val="3F115373"/>
    <w:rsid w:val="3F177DC0"/>
    <w:rsid w:val="3F1D2DC1"/>
    <w:rsid w:val="3F1D5FB4"/>
    <w:rsid w:val="3F3272C8"/>
    <w:rsid w:val="3F336566"/>
    <w:rsid w:val="3F53264A"/>
    <w:rsid w:val="3F620CC4"/>
    <w:rsid w:val="3F653C92"/>
    <w:rsid w:val="3F683FE4"/>
    <w:rsid w:val="3F6C7A2C"/>
    <w:rsid w:val="3F735296"/>
    <w:rsid w:val="3F830761"/>
    <w:rsid w:val="3F8A00C9"/>
    <w:rsid w:val="3F8A6CB2"/>
    <w:rsid w:val="3F99774D"/>
    <w:rsid w:val="3FA05791"/>
    <w:rsid w:val="3FAF1776"/>
    <w:rsid w:val="3FB84602"/>
    <w:rsid w:val="3FCB42EA"/>
    <w:rsid w:val="3FD93E0B"/>
    <w:rsid w:val="3FDC7CEC"/>
    <w:rsid w:val="3FE53228"/>
    <w:rsid w:val="400425D8"/>
    <w:rsid w:val="4006267C"/>
    <w:rsid w:val="40063F42"/>
    <w:rsid w:val="402A7AD7"/>
    <w:rsid w:val="402B6DCD"/>
    <w:rsid w:val="40342002"/>
    <w:rsid w:val="405A3DF8"/>
    <w:rsid w:val="40787FCD"/>
    <w:rsid w:val="407B7EF2"/>
    <w:rsid w:val="40912086"/>
    <w:rsid w:val="409D7670"/>
    <w:rsid w:val="40D242C3"/>
    <w:rsid w:val="40FB2C68"/>
    <w:rsid w:val="411457DB"/>
    <w:rsid w:val="411A407F"/>
    <w:rsid w:val="411E10B9"/>
    <w:rsid w:val="413B68DE"/>
    <w:rsid w:val="413F0C46"/>
    <w:rsid w:val="416E6E88"/>
    <w:rsid w:val="41774F1E"/>
    <w:rsid w:val="417F4184"/>
    <w:rsid w:val="4181767B"/>
    <w:rsid w:val="419014A5"/>
    <w:rsid w:val="41910D8E"/>
    <w:rsid w:val="41912005"/>
    <w:rsid w:val="41AD30C2"/>
    <w:rsid w:val="41B15D22"/>
    <w:rsid w:val="41D9117A"/>
    <w:rsid w:val="41FA5DD4"/>
    <w:rsid w:val="42004735"/>
    <w:rsid w:val="42280FB8"/>
    <w:rsid w:val="42395546"/>
    <w:rsid w:val="424406C1"/>
    <w:rsid w:val="424C4FB6"/>
    <w:rsid w:val="42504036"/>
    <w:rsid w:val="42615DE6"/>
    <w:rsid w:val="42772A68"/>
    <w:rsid w:val="42861E9B"/>
    <w:rsid w:val="42A958D8"/>
    <w:rsid w:val="42AA0A69"/>
    <w:rsid w:val="42AA6A3D"/>
    <w:rsid w:val="42BA3BA4"/>
    <w:rsid w:val="42BF3BE9"/>
    <w:rsid w:val="42C458B3"/>
    <w:rsid w:val="42C92ACA"/>
    <w:rsid w:val="42CF46D3"/>
    <w:rsid w:val="42D43AF5"/>
    <w:rsid w:val="42E94EA5"/>
    <w:rsid w:val="42FD03D4"/>
    <w:rsid w:val="43045D85"/>
    <w:rsid w:val="430A10A8"/>
    <w:rsid w:val="431B60EB"/>
    <w:rsid w:val="43271C14"/>
    <w:rsid w:val="4328412F"/>
    <w:rsid w:val="433A3B81"/>
    <w:rsid w:val="433C2BD3"/>
    <w:rsid w:val="433F426D"/>
    <w:rsid w:val="434560D0"/>
    <w:rsid w:val="434768B2"/>
    <w:rsid w:val="435F46AD"/>
    <w:rsid w:val="4379323B"/>
    <w:rsid w:val="437A62D2"/>
    <w:rsid w:val="43801B2E"/>
    <w:rsid w:val="438D4A5E"/>
    <w:rsid w:val="43C452DC"/>
    <w:rsid w:val="43F44E9B"/>
    <w:rsid w:val="43F905EC"/>
    <w:rsid w:val="442C72B7"/>
    <w:rsid w:val="443767F3"/>
    <w:rsid w:val="4442597B"/>
    <w:rsid w:val="44542466"/>
    <w:rsid w:val="4457508B"/>
    <w:rsid w:val="44902435"/>
    <w:rsid w:val="44982268"/>
    <w:rsid w:val="44C139AB"/>
    <w:rsid w:val="44D7073D"/>
    <w:rsid w:val="44D82AEF"/>
    <w:rsid w:val="44EF2661"/>
    <w:rsid w:val="44F12AE7"/>
    <w:rsid w:val="45027DF9"/>
    <w:rsid w:val="450C7A19"/>
    <w:rsid w:val="452E0EED"/>
    <w:rsid w:val="45382D0D"/>
    <w:rsid w:val="453F3353"/>
    <w:rsid w:val="454D51FE"/>
    <w:rsid w:val="4555387B"/>
    <w:rsid w:val="455A6C3A"/>
    <w:rsid w:val="45694760"/>
    <w:rsid w:val="45696153"/>
    <w:rsid w:val="4570051D"/>
    <w:rsid w:val="45786101"/>
    <w:rsid w:val="457C0583"/>
    <w:rsid w:val="45861E68"/>
    <w:rsid w:val="459F0CDD"/>
    <w:rsid w:val="45B50483"/>
    <w:rsid w:val="45CD05D0"/>
    <w:rsid w:val="45CF6C2A"/>
    <w:rsid w:val="45ED5CBF"/>
    <w:rsid w:val="45F22B4D"/>
    <w:rsid w:val="45F6470E"/>
    <w:rsid w:val="4616117F"/>
    <w:rsid w:val="464E6C56"/>
    <w:rsid w:val="46507874"/>
    <w:rsid w:val="466B20F0"/>
    <w:rsid w:val="4675544C"/>
    <w:rsid w:val="46A448C6"/>
    <w:rsid w:val="46A47D6E"/>
    <w:rsid w:val="46CB4EDA"/>
    <w:rsid w:val="46CF2C62"/>
    <w:rsid w:val="47114E70"/>
    <w:rsid w:val="472704B4"/>
    <w:rsid w:val="472B6BF1"/>
    <w:rsid w:val="47300BE8"/>
    <w:rsid w:val="47450D14"/>
    <w:rsid w:val="47841004"/>
    <w:rsid w:val="478509AA"/>
    <w:rsid w:val="47B74360"/>
    <w:rsid w:val="47BC6B71"/>
    <w:rsid w:val="47C450E2"/>
    <w:rsid w:val="47ED08B3"/>
    <w:rsid w:val="47F6510D"/>
    <w:rsid w:val="47FF4283"/>
    <w:rsid w:val="480E51CF"/>
    <w:rsid w:val="48141F82"/>
    <w:rsid w:val="48244AC1"/>
    <w:rsid w:val="482502BA"/>
    <w:rsid w:val="483D7157"/>
    <w:rsid w:val="484378B1"/>
    <w:rsid w:val="4844342A"/>
    <w:rsid w:val="48443FF3"/>
    <w:rsid w:val="487D3CEF"/>
    <w:rsid w:val="489D6683"/>
    <w:rsid w:val="48CF1856"/>
    <w:rsid w:val="48D80B30"/>
    <w:rsid w:val="48D93003"/>
    <w:rsid w:val="48E823FB"/>
    <w:rsid w:val="491E1A53"/>
    <w:rsid w:val="4923757D"/>
    <w:rsid w:val="4941302D"/>
    <w:rsid w:val="49413E20"/>
    <w:rsid w:val="49514BAA"/>
    <w:rsid w:val="49550ADA"/>
    <w:rsid w:val="495809A3"/>
    <w:rsid w:val="49712DEB"/>
    <w:rsid w:val="49732661"/>
    <w:rsid w:val="49855E8C"/>
    <w:rsid w:val="498D5455"/>
    <w:rsid w:val="49C856A5"/>
    <w:rsid w:val="49D05C5F"/>
    <w:rsid w:val="49D12E39"/>
    <w:rsid w:val="49DF00D6"/>
    <w:rsid w:val="4A066AED"/>
    <w:rsid w:val="4A160C55"/>
    <w:rsid w:val="4A1A06D4"/>
    <w:rsid w:val="4A2F0484"/>
    <w:rsid w:val="4A387A6D"/>
    <w:rsid w:val="4A485DDD"/>
    <w:rsid w:val="4A4A60C5"/>
    <w:rsid w:val="4A5130E3"/>
    <w:rsid w:val="4A5840B3"/>
    <w:rsid w:val="4A59600E"/>
    <w:rsid w:val="4A661532"/>
    <w:rsid w:val="4AAE56D6"/>
    <w:rsid w:val="4ABE0E61"/>
    <w:rsid w:val="4AC53BA7"/>
    <w:rsid w:val="4AD45D78"/>
    <w:rsid w:val="4AD83152"/>
    <w:rsid w:val="4AFD2D8C"/>
    <w:rsid w:val="4B057921"/>
    <w:rsid w:val="4B22046F"/>
    <w:rsid w:val="4B3C5F01"/>
    <w:rsid w:val="4B416C57"/>
    <w:rsid w:val="4B441EC6"/>
    <w:rsid w:val="4B6E2DA8"/>
    <w:rsid w:val="4B8D5954"/>
    <w:rsid w:val="4B9156E8"/>
    <w:rsid w:val="4B9D08A5"/>
    <w:rsid w:val="4BC72E28"/>
    <w:rsid w:val="4BE91967"/>
    <w:rsid w:val="4BEE56E8"/>
    <w:rsid w:val="4BFB0575"/>
    <w:rsid w:val="4C2437F9"/>
    <w:rsid w:val="4C4B4C27"/>
    <w:rsid w:val="4C543515"/>
    <w:rsid w:val="4C641CE6"/>
    <w:rsid w:val="4C6D77ED"/>
    <w:rsid w:val="4C904618"/>
    <w:rsid w:val="4C9F7278"/>
    <w:rsid w:val="4CB412A8"/>
    <w:rsid w:val="4CBA5306"/>
    <w:rsid w:val="4CC578A1"/>
    <w:rsid w:val="4CCB2278"/>
    <w:rsid w:val="4CCD30EB"/>
    <w:rsid w:val="4CE75C18"/>
    <w:rsid w:val="4CF167F7"/>
    <w:rsid w:val="4D013530"/>
    <w:rsid w:val="4D0B5595"/>
    <w:rsid w:val="4D4842B1"/>
    <w:rsid w:val="4D596AB6"/>
    <w:rsid w:val="4D636FFA"/>
    <w:rsid w:val="4DAC1A9B"/>
    <w:rsid w:val="4DAD5023"/>
    <w:rsid w:val="4DB554C7"/>
    <w:rsid w:val="4DD148CD"/>
    <w:rsid w:val="4DE1527F"/>
    <w:rsid w:val="4DE20621"/>
    <w:rsid w:val="4DF91F72"/>
    <w:rsid w:val="4E05153C"/>
    <w:rsid w:val="4E122A9D"/>
    <w:rsid w:val="4E66516B"/>
    <w:rsid w:val="4E820576"/>
    <w:rsid w:val="4E832CCE"/>
    <w:rsid w:val="4E87029C"/>
    <w:rsid w:val="4E8D3580"/>
    <w:rsid w:val="4EA139A8"/>
    <w:rsid w:val="4EA62D74"/>
    <w:rsid w:val="4EB11C40"/>
    <w:rsid w:val="4EC8030A"/>
    <w:rsid w:val="4ED16E64"/>
    <w:rsid w:val="4EFC2271"/>
    <w:rsid w:val="4EFD53FA"/>
    <w:rsid w:val="4F0D2092"/>
    <w:rsid w:val="4F1302E5"/>
    <w:rsid w:val="4F204DAF"/>
    <w:rsid w:val="4F5D7AC9"/>
    <w:rsid w:val="4F663585"/>
    <w:rsid w:val="4F683876"/>
    <w:rsid w:val="4F8B154A"/>
    <w:rsid w:val="4FA949CB"/>
    <w:rsid w:val="4FB704EE"/>
    <w:rsid w:val="4FBB04A3"/>
    <w:rsid w:val="4FCA6B7F"/>
    <w:rsid w:val="4FD7398E"/>
    <w:rsid w:val="4FEE13D6"/>
    <w:rsid w:val="500B30C3"/>
    <w:rsid w:val="501506CA"/>
    <w:rsid w:val="50170035"/>
    <w:rsid w:val="50230578"/>
    <w:rsid w:val="50287AA2"/>
    <w:rsid w:val="503621FA"/>
    <w:rsid w:val="50401E23"/>
    <w:rsid w:val="5049078F"/>
    <w:rsid w:val="504B08BE"/>
    <w:rsid w:val="507D59CF"/>
    <w:rsid w:val="508307A0"/>
    <w:rsid w:val="508801D7"/>
    <w:rsid w:val="50895448"/>
    <w:rsid w:val="509F5A89"/>
    <w:rsid w:val="50B10CAF"/>
    <w:rsid w:val="50C463DC"/>
    <w:rsid w:val="51004B4F"/>
    <w:rsid w:val="51070E4F"/>
    <w:rsid w:val="51097E01"/>
    <w:rsid w:val="51126411"/>
    <w:rsid w:val="512634E0"/>
    <w:rsid w:val="512B1B3E"/>
    <w:rsid w:val="512C760E"/>
    <w:rsid w:val="514103EE"/>
    <w:rsid w:val="514B581E"/>
    <w:rsid w:val="515C68E3"/>
    <w:rsid w:val="5167273B"/>
    <w:rsid w:val="51724B4A"/>
    <w:rsid w:val="51995C67"/>
    <w:rsid w:val="51A34621"/>
    <w:rsid w:val="51A67C86"/>
    <w:rsid w:val="51A94E13"/>
    <w:rsid w:val="51E53C0F"/>
    <w:rsid w:val="51F22628"/>
    <w:rsid w:val="51F77C6A"/>
    <w:rsid w:val="521A45D3"/>
    <w:rsid w:val="52294876"/>
    <w:rsid w:val="52440402"/>
    <w:rsid w:val="52555963"/>
    <w:rsid w:val="52641D7D"/>
    <w:rsid w:val="526712BA"/>
    <w:rsid w:val="526A7EDE"/>
    <w:rsid w:val="528B24F0"/>
    <w:rsid w:val="52923FAB"/>
    <w:rsid w:val="52CA1846"/>
    <w:rsid w:val="52CA3333"/>
    <w:rsid w:val="52EA744C"/>
    <w:rsid w:val="53117A19"/>
    <w:rsid w:val="531B48AF"/>
    <w:rsid w:val="53330B47"/>
    <w:rsid w:val="5337793D"/>
    <w:rsid w:val="533E6341"/>
    <w:rsid w:val="53587B18"/>
    <w:rsid w:val="53595157"/>
    <w:rsid w:val="535D5B6F"/>
    <w:rsid w:val="53613F0B"/>
    <w:rsid w:val="538C0F9A"/>
    <w:rsid w:val="538F6C2F"/>
    <w:rsid w:val="539C3B2C"/>
    <w:rsid w:val="53A140C6"/>
    <w:rsid w:val="53A83FDD"/>
    <w:rsid w:val="53BE6838"/>
    <w:rsid w:val="53C915FC"/>
    <w:rsid w:val="53CE57EF"/>
    <w:rsid w:val="53E30131"/>
    <w:rsid w:val="5400711B"/>
    <w:rsid w:val="54533B64"/>
    <w:rsid w:val="54561D27"/>
    <w:rsid w:val="545A1FD7"/>
    <w:rsid w:val="54624873"/>
    <w:rsid w:val="54955313"/>
    <w:rsid w:val="54995C96"/>
    <w:rsid w:val="549A0F40"/>
    <w:rsid w:val="549C7562"/>
    <w:rsid w:val="54BB5D0A"/>
    <w:rsid w:val="54C42184"/>
    <w:rsid w:val="54C61FEE"/>
    <w:rsid w:val="54D66E78"/>
    <w:rsid w:val="54D772E4"/>
    <w:rsid w:val="54F57284"/>
    <w:rsid w:val="54FA3F2A"/>
    <w:rsid w:val="55054461"/>
    <w:rsid w:val="550C108C"/>
    <w:rsid w:val="5518439E"/>
    <w:rsid w:val="553238A1"/>
    <w:rsid w:val="553419B7"/>
    <w:rsid w:val="553C781F"/>
    <w:rsid w:val="554328D4"/>
    <w:rsid w:val="554E7258"/>
    <w:rsid w:val="55671354"/>
    <w:rsid w:val="55854329"/>
    <w:rsid w:val="55A82F09"/>
    <w:rsid w:val="55A9675C"/>
    <w:rsid w:val="55C943EE"/>
    <w:rsid w:val="55E84258"/>
    <w:rsid w:val="55EE6756"/>
    <w:rsid w:val="55FA0C9D"/>
    <w:rsid w:val="56116132"/>
    <w:rsid w:val="56182768"/>
    <w:rsid w:val="563D4F9C"/>
    <w:rsid w:val="56417E7D"/>
    <w:rsid w:val="564D2A84"/>
    <w:rsid w:val="564D785B"/>
    <w:rsid w:val="56592C87"/>
    <w:rsid w:val="565952EA"/>
    <w:rsid w:val="56604BA8"/>
    <w:rsid w:val="5683674C"/>
    <w:rsid w:val="56927314"/>
    <w:rsid w:val="5698466E"/>
    <w:rsid w:val="56991573"/>
    <w:rsid w:val="569B414F"/>
    <w:rsid w:val="569E6C7C"/>
    <w:rsid w:val="56C9347E"/>
    <w:rsid w:val="56CA59C3"/>
    <w:rsid w:val="56EF2E7C"/>
    <w:rsid w:val="56F275D2"/>
    <w:rsid w:val="56FF034F"/>
    <w:rsid w:val="571A3940"/>
    <w:rsid w:val="572A2048"/>
    <w:rsid w:val="57676AE5"/>
    <w:rsid w:val="57A71FF5"/>
    <w:rsid w:val="57E02AA3"/>
    <w:rsid w:val="58074A6F"/>
    <w:rsid w:val="5816292C"/>
    <w:rsid w:val="58302C5F"/>
    <w:rsid w:val="58454BC6"/>
    <w:rsid w:val="586B56E3"/>
    <w:rsid w:val="587208DE"/>
    <w:rsid w:val="587A6AD4"/>
    <w:rsid w:val="58A5187A"/>
    <w:rsid w:val="58AA6D12"/>
    <w:rsid w:val="58B23D3C"/>
    <w:rsid w:val="58B30F6D"/>
    <w:rsid w:val="58B86FC1"/>
    <w:rsid w:val="58C066B4"/>
    <w:rsid w:val="58C231D4"/>
    <w:rsid w:val="58CA16D4"/>
    <w:rsid w:val="58D57A93"/>
    <w:rsid w:val="58E52070"/>
    <w:rsid w:val="58FD1FE1"/>
    <w:rsid w:val="590066FA"/>
    <w:rsid w:val="59142CFB"/>
    <w:rsid w:val="592005A4"/>
    <w:rsid w:val="5923443F"/>
    <w:rsid w:val="59376BB2"/>
    <w:rsid w:val="594704E4"/>
    <w:rsid w:val="59530061"/>
    <w:rsid w:val="596B74FF"/>
    <w:rsid w:val="597340C6"/>
    <w:rsid w:val="597960AB"/>
    <w:rsid w:val="59C057DB"/>
    <w:rsid w:val="59C87A47"/>
    <w:rsid w:val="59D343EC"/>
    <w:rsid w:val="5A056273"/>
    <w:rsid w:val="5A273C9B"/>
    <w:rsid w:val="5A2E55E0"/>
    <w:rsid w:val="5A377454"/>
    <w:rsid w:val="5A383026"/>
    <w:rsid w:val="5A41299F"/>
    <w:rsid w:val="5A420C81"/>
    <w:rsid w:val="5A61031D"/>
    <w:rsid w:val="5A640987"/>
    <w:rsid w:val="5A8D0036"/>
    <w:rsid w:val="5A967843"/>
    <w:rsid w:val="5AA61671"/>
    <w:rsid w:val="5AA908E7"/>
    <w:rsid w:val="5AB75217"/>
    <w:rsid w:val="5AC969C7"/>
    <w:rsid w:val="5ADA7BD3"/>
    <w:rsid w:val="5AE27FE6"/>
    <w:rsid w:val="5AEC2387"/>
    <w:rsid w:val="5B0B6BA3"/>
    <w:rsid w:val="5B1F5AAB"/>
    <w:rsid w:val="5B231946"/>
    <w:rsid w:val="5B2A7755"/>
    <w:rsid w:val="5B2B6410"/>
    <w:rsid w:val="5B2C7481"/>
    <w:rsid w:val="5B334EF2"/>
    <w:rsid w:val="5B355F83"/>
    <w:rsid w:val="5B3D47E4"/>
    <w:rsid w:val="5B403F6F"/>
    <w:rsid w:val="5B776966"/>
    <w:rsid w:val="5B7B0F5F"/>
    <w:rsid w:val="5B910423"/>
    <w:rsid w:val="5BB043A2"/>
    <w:rsid w:val="5BB80130"/>
    <w:rsid w:val="5BCB7CDF"/>
    <w:rsid w:val="5BD6001F"/>
    <w:rsid w:val="5BE226B0"/>
    <w:rsid w:val="5BF27B45"/>
    <w:rsid w:val="5BF4265D"/>
    <w:rsid w:val="5C121DDF"/>
    <w:rsid w:val="5C12521A"/>
    <w:rsid w:val="5C1815E6"/>
    <w:rsid w:val="5C442EDD"/>
    <w:rsid w:val="5C563AF4"/>
    <w:rsid w:val="5C66401B"/>
    <w:rsid w:val="5C6A43AE"/>
    <w:rsid w:val="5C89743F"/>
    <w:rsid w:val="5CA53185"/>
    <w:rsid w:val="5CA7706B"/>
    <w:rsid w:val="5CB30005"/>
    <w:rsid w:val="5CB63C01"/>
    <w:rsid w:val="5CE74C88"/>
    <w:rsid w:val="5CF04AD3"/>
    <w:rsid w:val="5CFA7EB7"/>
    <w:rsid w:val="5D057342"/>
    <w:rsid w:val="5D194D04"/>
    <w:rsid w:val="5D1C2CFA"/>
    <w:rsid w:val="5D22200A"/>
    <w:rsid w:val="5D2E22BF"/>
    <w:rsid w:val="5D4324B5"/>
    <w:rsid w:val="5D481E6A"/>
    <w:rsid w:val="5D5644ED"/>
    <w:rsid w:val="5D5E48BE"/>
    <w:rsid w:val="5D616CCA"/>
    <w:rsid w:val="5D67552E"/>
    <w:rsid w:val="5D79379E"/>
    <w:rsid w:val="5D8D0D75"/>
    <w:rsid w:val="5DB0112F"/>
    <w:rsid w:val="5DB75F0A"/>
    <w:rsid w:val="5DCF0E3A"/>
    <w:rsid w:val="5DD13FC7"/>
    <w:rsid w:val="5DDF49AA"/>
    <w:rsid w:val="5DFF317D"/>
    <w:rsid w:val="5E4055BC"/>
    <w:rsid w:val="5E634711"/>
    <w:rsid w:val="5E65239E"/>
    <w:rsid w:val="5E6E7F02"/>
    <w:rsid w:val="5E852243"/>
    <w:rsid w:val="5E87550A"/>
    <w:rsid w:val="5E8A1893"/>
    <w:rsid w:val="5E9D5791"/>
    <w:rsid w:val="5EA35DAB"/>
    <w:rsid w:val="5EBC5F66"/>
    <w:rsid w:val="5EC75058"/>
    <w:rsid w:val="5ED31828"/>
    <w:rsid w:val="5ED52C41"/>
    <w:rsid w:val="5ED7633E"/>
    <w:rsid w:val="5EDD441C"/>
    <w:rsid w:val="5EFE4D41"/>
    <w:rsid w:val="5F0102D7"/>
    <w:rsid w:val="5F084D8E"/>
    <w:rsid w:val="5F0B7FC6"/>
    <w:rsid w:val="5F151BEE"/>
    <w:rsid w:val="5F2B6861"/>
    <w:rsid w:val="5F365451"/>
    <w:rsid w:val="5F460D12"/>
    <w:rsid w:val="5F4622D6"/>
    <w:rsid w:val="5F552CB0"/>
    <w:rsid w:val="5F6D06D4"/>
    <w:rsid w:val="5F75431F"/>
    <w:rsid w:val="5F8313E4"/>
    <w:rsid w:val="5F962632"/>
    <w:rsid w:val="5FAA1EC6"/>
    <w:rsid w:val="5FBD3900"/>
    <w:rsid w:val="5FC01C1D"/>
    <w:rsid w:val="5FE30B2F"/>
    <w:rsid w:val="5FE86503"/>
    <w:rsid w:val="5FF00976"/>
    <w:rsid w:val="5FFC6786"/>
    <w:rsid w:val="601D1223"/>
    <w:rsid w:val="6044798C"/>
    <w:rsid w:val="604A2A71"/>
    <w:rsid w:val="605078C2"/>
    <w:rsid w:val="605B179A"/>
    <w:rsid w:val="605C5A15"/>
    <w:rsid w:val="607A4F62"/>
    <w:rsid w:val="609A0BC8"/>
    <w:rsid w:val="60CA68FD"/>
    <w:rsid w:val="60CC121F"/>
    <w:rsid w:val="60DB128D"/>
    <w:rsid w:val="60FB6B70"/>
    <w:rsid w:val="610307CC"/>
    <w:rsid w:val="610E41F8"/>
    <w:rsid w:val="611A551C"/>
    <w:rsid w:val="612C42D0"/>
    <w:rsid w:val="61375C86"/>
    <w:rsid w:val="615E287F"/>
    <w:rsid w:val="615E289B"/>
    <w:rsid w:val="616039E1"/>
    <w:rsid w:val="616277C2"/>
    <w:rsid w:val="618B7277"/>
    <w:rsid w:val="6190239B"/>
    <w:rsid w:val="61B726CF"/>
    <w:rsid w:val="61CA3652"/>
    <w:rsid w:val="61DC61B8"/>
    <w:rsid w:val="61DF1443"/>
    <w:rsid w:val="61FC0A82"/>
    <w:rsid w:val="620339EB"/>
    <w:rsid w:val="62167A9C"/>
    <w:rsid w:val="621D3FC0"/>
    <w:rsid w:val="623E2264"/>
    <w:rsid w:val="6266430E"/>
    <w:rsid w:val="6271294B"/>
    <w:rsid w:val="6278305D"/>
    <w:rsid w:val="62837F5B"/>
    <w:rsid w:val="628427BB"/>
    <w:rsid w:val="6284671C"/>
    <w:rsid w:val="628D7A8F"/>
    <w:rsid w:val="62B67B5C"/>
    <w:rsid w:val="62C02674"/>
    <w:rsid w:val="62CA759E"/>
    <w:rsid w:val="62F80F30"/>
    <w:rsid w:val="62FB2928"/>
    <w:rsid w:val="630247C2"/>
    <w:rsid w:val="631415FE"/>
    <w:rsid w:val="63463E8B"/>
    <w:rsid w:val="634D4679"/>
    <w:rsid w:val="635676AE"/>
    <w:rsid w:val="635857BD"/>
    <w:rsid w:val="63675D27"/>
    <w:rsid w:val="636F24C3"/>
    <w:rsid w:val="63773755"/>
    <w:rsid w:val="63872C89"/>
    <w:rsid w:val="63AF2607"/>
    <w:rsid w:val="63B3689B"/>
    <w:rsid w:val="63C31AA7"/>
    <w:rsid w:val="63E0625E"/>
    <w:rsid w:val="6408388A"/>
    <w:rsid w:val="640D1553"/>
    <w:rsid w:val="64487D5A"/>
    <w:rsid w:val="64491109"/>
    <w:rsid w:val="64541389"/>
    <w:rsid w:val="6468714C"/>
    <w:rsid w:val="646A4F50"/>
    <w:rsid w:val="646D4DAD"/>
    <w:rsid w:val="647B66D8"/>
    <w:rsid w:val="647E256C"/>
    <w:rsid w:val="64905039"/>
    <w:rsid w:val="64976650"/>
    <w:rsid w:val="64CB1CE3"/>
    <w:rsid w:val="64FE7D9E"/>
    <w:rsid w:val="65036E2E"/>
    <w:rsid w:val="65064517"/>
    <w:rsid w:val="65156C15"/>
    <w:rsid w:val="651A600B"/>
    <w:rsid w:val="651C670C"/>
    <w:rsid w:val="651E66CB"/>
    <w:rsid w:val="653972A5"/>
    <w:rsid w:val="653D2EC4"/>
    <w:rsid w:val="653E5C93"/>
    <w:rsid w:val="6558585D"/>
    <w:rsid w:val="65684617"/>
    <w:rsid w:val="656F2401"/>
    <w:rsid w:val="65862F63"/>
    <w:rsid w:val="659F2919"/>
    <w:rsid w:val="65B34272"/>
    <w:rsid w:val="65CE2D01"/>
    <w:rsid w:val="65D14740"/>
    <w:rsid w:val="65DC0744"/>
    <w:rsid w:val="65F944C1"/>
    <w:rsid w:val="660D3067"/>
    <w:rsid w:val="660E2476"/>
    <w:rsid w:val="660F36F2"/>
    <w:rsid w:val="66472D8B"/>
    <w:rsid w:val="664F52CB"/>
    <w:rsid w:val="666B15A0"/>
    <w:rsid w:val="667F67C2"/>
    <w:rsid w:val="66893EAA"/>
    <w:rsid w:val="668B1A9B"/>
    <w:rsid w:val="668E6B59"/>
    <w:rsid w:val="669B133B"/>
    <w:rsid w:val="66AF210C"/>
    <w:rsid w:val="66D61487"/>
    <w:rsid w:val="66DE77A8"/>
    <w:rsid w:val="66F36406"/>
    <w:rsid w:val="66FC319B"/>
    <w:rsid w:val="670D4748"/>
    <w:rsid w:val="67145746"/>
    <w:rsid w:val="67147C30"/>
    <w:rsid w:val="67334B2E"/>
    <w:rsid w:val="67376168"/>
    <w:rsid w:val="674C1976"/>
    <w:rsid w:val="677C0F2F"/>
    <w:rsid w:val="67834491"/>
    <w:rsid w:val="67954FDA"/>
    <w:rsid w:val="679B7EDE"/>
    <w:rsid w:val="67A315E2"/>
    <w:rsid w:val="67BC5105"/>
    <w:rsid w:val="67E0778D"/>
    <w:rsid w:val="67F345B4"/>
    <w:rsid w:val="67F44AD9"/>
    <w:rsid w:val="67FD36A7"/>
    <w:rsid w:val="68002D37"/>
    <w:rsid w:val="68350ACB"/>
    <w:rsid w:val="6867267A"/>
    <w:rsid w:val="686E14D3"/>
    <w:rsid w:val="68785146"/>
    <w:rsid w:val="688A299F"/>
    <w:rsid w:val="68A50930"/>
    <w:rsid w:val="68AD750D"/>
    <w:rsid w:val="68DB05B6"/>
    <w:rsid w:val="68DB4FDC"/>
    <w:rsid w:val="68EA3382"/>
    <w:rsid w:val="68F57729"/>
    <w:rsid w:val="68FE0CB9"/>
    <w:rsid w:val="690514C3"/>
    <w:rsid w:val="6906160C"/>
    <w:rsid w:val="691522E1"/>
    <w:rsid w:val="692F6EB7"/>
    <w:rsid w:val="69373028"/>
    <w:rsid w:val="694576E4"/>
    <w:rsid w:val="69467643"/>
    <w:rsid w:val="6967571D"/>
    <w:rsid w:val="697F2EF1"/>
    <w:rsid w:val="69844690"/>
    <w:rsid w:val="69934DB1"/>
    <w:rsid w:val="699B205D"/>
    <w:rsid w:val="699F7564"/>
    <w:rsid w:val="69C34850"/>
    <w:rsid w:val="69CA0FB0"/>
    <w:rsid w:val="69D47BC3"/>
    <w:rsid w:val="69FF4AD8"/>
    <w:rsid w:val="6A0121DF"/>
    <w:rsid w:val="6A0238AA"/>
    <w:rsid w:val="6A12257C"/>
    <w:rsid w:val="6A2844A4"/>
    <w:rsid w:val="6A2E7DB6"/>
    <w:rsid w:val="6A446C02"/>
    <w:rsid w:val="6A4C73DB"/>
    <w:rsid w:val="6A67308A"/>
    <w:rsid w:val="6A73354C"/>
    <w:rsid w:val="6A772927"/>
    <w:rsid w:val="6A833C43"/>
    <w:rsid w:val="6A8D3FB2"/>
    <w:rsid w:val="6A9961B1"/>
    <w:rsid w:val="6AAC5E02"/>
    <w:rsid w:val="6AB67E6B"/>
    <w:rsid w:val="6ABC0656"/>
    <w:rsid w:val="6AF01065"/>
    <w:rsid w:val="6AF65780"/>
    <w:rsid w:val="6B0043F6"/>
    <w:rsid w:val="6B1B6996"/>
    <w:rsid w:val="6B31434D"/>
    <w:rsid w:val="6B422C16"/>
    <w:rsid w:val="6B4863DF"/>
    <w:rsid w:val="6B541D9D"/>
    <w:rsid w:val="6B5873CF"/>
    <w:rsid w:val="6B8E64E5"/>
    <w:rsid w:val="6B9F6382"/>
    <w:rsid w:val="6BB36C5C"/>
    <w:rsid w:val="6BBF57C6"/>
    <w:rsid w:val="6BD44E27"/>
    <w:rsid w:val="6BD92593"/>
    <w:rsid w:val="6BE613DF"/>
    <w:rsid w:val="6BE91CD6"/>
    <w:rsid w:val="6BEB5F1D"/>
    <w:rsid w:val="6C093503"/>
    <w:rsid w:val="6C0F2BC7"/>
    <w:rsid w:val="6C17084C"/>
    <w:rsid w:val="6C1849ED"/>
    <w:rsid w:val="6C586BFB"/>
    <w:rsid w:val="6C667CA9"/>
    <w:rsid w:val="6C89215B"/>
    <w:rsid w:val="6CB1223B"/>
    <w:rsid w:val="6CC217CD"/>
    <w:rsid w:val="6CF257D8"/>
    <w:rsid w:val="6D2C47C0"/>
    <w:rsid w:val="6D4558F2"/>
    <w:rsid w:val="6D7659D2"/>
    <w:rsid w:val="6DA22919"/>
    <w:rsid w:val="6DAC4103"/>
    <w:rsid w:val="6DC24910"/>
    <w:rsid w:val="6DFB5AD9"/>
    <w:rsid w:val="6DFD57D4"/>
    <w:rsid w:val="6E042586"/>
    <w:rsid w:val="6E1C68EF"/>
    <w:rsid w:val="6E307794"/>
    <w:rsid w:val="6E5F74D1"/>
    <w:rsid w:val="6E6B7474"/>
    <w:rsid w:val="6E8364A6"/>
    <w:rsid w:val="6E876113"/>
    <w:rsid w:val="6E8917E7"/>
    <w:rsid w:val="6E992040"/>
    <w:rsid w:val="6EB74F27"/>
    <w:rsid w:val="6EE64B3A"/>
    <w:rsid w:val="6EFC230B"/>
    <w:rsid w:val="6F041DE9"/>
    <w:rsid w:val="6F085696"/>
    <w:rsid w:val="6F21543A"/>
    <w:rsid w:val="6F235592"/>
    <w:rsid w:val="6F262718"/>
    <w:rsid w:val="6F28187D"/>
    <w:rsid w:val="6F2C4E2D"/>
    <w:rsid w:val="6F5B39CE"/>
    <w:rsid w:val="6F6D5110"/>
    <w:rsid w:val="6F736018"/>
    <w:rsid w:val="6F8A7DCF"/>
    <w:rsid w:val="6FA13FB1"/>
    <w:rsid w:val="6FA52E32"/>
    <w:rsid w:val="6FA61040"/>
    <w:rsid w:val="6FE154E2"/>
    <w:rsid w:val="6FF253A4"/>
    <w:rsid w:val="700F40A6"/>
    <w:rsid w:val="701B2C80"/>
    <w:rsid w:val="70496307"/>
    <w:rsid w:val="70544316"/>
    <w:rsid w:val="70575258"/>
    <w:rsid w:val="7062727E"/>
    <w:rsid w:val="70753BB5"/>
    <w:rsid w:val="7079676E"/>
    <w:rsid w:val="709C760B"/>
    <w:rsid w:val="709F4600"/>
    <w:rsid w:val="70AE11D7"/>
    <w:rsid w:val="70E15CF9"/>
    <w:rsid w:val="70ED3BB7"/>
    <w:rsid w:val="70F23B8E"/>
    <w:rsid w:val="70FF164F"/>
    <w:rsid w:val="710630B4"/>
    <w:rsid w:val="710D703F"/>
    <w:rsid w:val="711F7EDF"/>
    <w:rsid w:val="715437F5"/>
    <w:rsid w:val="715809A7"/>
    <w:rsid w:val="715B753F"/>
    <w:rsid w:val="716C44E1"/>
    <w:rsid w:val="717566A7"/>
    <w:rsid w:val="71757227"/>
    <w:rsid w:val="7176423B"/>
    <w:rsid w:val="71796B16"/>
    <w:rsid w:val="719252F0"/>
    <w:rsid w:val="71957305"/>
    <w:rsid w:val="71A9340F"/>
    <w:rsid w:val="71AA3983"/>
    <w:rsid w:val="71C721C2"/>
    <w:rsid w:val="71DD03F0"/>
    <w:rsid w:val="71F91163"/>
    <w:rsid w:val="71FB1C80"/>
    <w:rsid w:val="720801BB"/>
    <w:rsid w:val="720F447F"/>
    <w:rsid w:val="721330DF"/>
    <w:rsid w:val="721469D8"/>
    <w:rsid w:val="72153A33"/>
    <w:rsid w:val="72493B86"/>
    <w:rsid w:val="725E7959"/>
    <w:rsid w:val="72671D54"/>
    <w:rsid w:val="726E7EF3"/>
    <w:rsid w:val="72A40AAD"/>
    <w:rsid w:val="72A66739"/>
    <w:rsid w:val="72AD042D"/>
    <w:rsid w:val="72D21CD8"/>
    <w:rsid w:val="72E4798B"/>
    <w:rsid w:val="72F0049A"/>
    <w:rsid w:val="73073EF7"/>
    <w:rsid w:val="7307793E"/>
    <w:rsid w:val="73102520"/>
    <w:rsid w:val="731621AF"/>
    <w:rsid w:val="731F3579"/>
    <w:rsid w:val="73231415"/>
    <w:rsid w:val="732C1624"/>
    <w:rsid w:val="73394E53"/>
    <w:rsid w:val="734E4D63"/>
    <w:rsid w:val="73514C2F"/>
    <w:rsid w:val="73551221"/>
    <w:rsid w:val="735E27C0"/>
    <w:rsid w:val="735F2FD0"/>
    <w:rsid w:val="73827A58"/>
    <w:rsid w:val="73A01EFD"/>
    <w:rsid w:val="73B56E32"/>
    <w:rsid w:val="73BC3BB3"/>
    <w:rsid w:val="73CB39CA"/>
    <w:rsid w:val="73CE7810"/>
    <w:rsid w:val="73D26E1B"/>
    <w:rsid w:val="73DF09C0"/>
    <w:rsid w:val="73E2414D"/>
    <w:rsid w:val="73F474F7"/>
    <w:rsid w:val="73F93D7E"/>
    <w:rsid w:val="741545EE"/>
    <w:rsid w:val="741B15C1"/>
    <w:rsid w:val="74346EB6"/>
    <w:rsid w:val="743E3F38"/>
    <w:rsid w:val="74455773"/>
    <w:rsid w:val="744A5E0F"/>
    <w:rsid w:val="745819E0"/>
    <w:rsid w:val="746C3E82"/>
    <w:rsid w:val="746F20D0"/>
    <w:rsid w:val="747E5B9D"/>
    <w:rsid w:val="748C2E41"/>
    <w:rsid w:val="748C5226"/>
    <w:rsid w:val="74974174"/>
    <w:rsid w:val="74AF4F9A"/>
    <w:rsid w:val="74BC36C7"/>
    <w:rsid w:val="74BD340A"/>
    <w:rsid w:val="74C26B4D"/>
    <w:rsid w:val="74E51B99"/>
    <w:rsid w:val="74E8372A"/>
    <w:rsid w:val="74ED1C2E"/>
    <w:rsid w:val="74F100A9"/>
    <w:rsid w:val="7504288E"/>
    <w:rsid w:val="750E06C6"/>
    <w:rsid w:val="75106A2A"/>
    <w:rsid w:val="75216095"/>
    <w:rsid w:val="75257297"/>
    <w:rsid w:val="752C76E1"/>
    <w:rsid w:val="75387E43"/>
    <w:rsid w:val="75576B7B"/>
    <w:rsid w:val="7560253D"/>
    <w:rsid w:val="756F7719"/>
    <w:rsid w:val="7577CCF7"/>
    <w:rsid w:val="75853C41"/>
    <w:rsid w:val="758C7D01"/>
    <w:rsid w:val="75B80FD4"/>
    <w:rsid w:val="75FE6CF2"/>
    <w:rsid w:val="75FF23C7"/>
    <w:rsid w:val="76231B5D"/>
    <w:rsid w:val="76533846"/>
    <w:rsid w:val="76580E24"/>
    <w:rsid w:val="765B2D94"/>
    <w:rsid w:val="76694AF9"/>
    <w:rsid w:val="766C245B"/>
    <w:rsid w:val="769229E6"/>
    <w:rsid w:val="76AA43AE"/>
    <w:rsid w:val="76AF2898"/>
    <w:rsid w:val="76BB091F"/>
    <w:rsid w:val="76C93CD0"/>
    <w:rsid w:val="76C958B2"/>
    <w:rsid w:val="76E97A14"/>
    <w:rsid w:val="76F260DD"/>
    <w:rsid w:val="770D0C8C"/>
    <w:rsid w:val="77192768"/>
    <w:rsid w:val="77236D73"/>
    <w:rsid w:val="7724596E"/>
    <w:rsid w:val="774D5669"/>
    <w:rsid w:val="77597B01"/>
    <w:rsid w:val="7775465B"/>
    <w:rsid w:val="77975320"/>
    <w:rsid w:val="77B13F79"/>
    <w:rsid w:val="77B7F4D3"/>
    <w:rsid w:val="77E44FAA"/>
    <w:rsid w:val="77E505D6"/>
    <w:rsid w:val="77F86D64"/>
    <w:rsid w:val="77F93276"/>
    <w:rsid w:val="78323BFF"/>
    <w:rsid w:val="783E01B5"/>
    <w:rsid w:val="784E0CC9"/>
    <w:rsid w:val="785B3642"/>
    <w:rsid w:val="78612B63"/>
    <w:rsid w:val="78784AAE"/>
    <w:rsid w:val="787C2740"/>
    <w:rsid w:val="788226F5"/>
    <w:rsid w:val="78883598"/>
    <w:rsid w:val="788965C1"/>
    <w:rsid w:val="789376CB"/>
    <w:rsid w:val="78AA3892"/>
    <w:rsid w:val="78C65915"/>
    <w:rsid w:val="78DA324D"/>
    <w:rsid w:val="78DC19D8"/>
    <w:rsid w:val="78EA28DD"/>
    <w:rsid w:val="790508A2"/>
    <w:rsid w:val="7907101B"/>
    <w:rsid w:val="79272D1C"/>
    <w:rsid w:val="792A4F21"/>
    <w:rsid w:val="793905FF"/>
    <w:rsid w:val="794112F5"/>
    <w:rsid w:val="7953185D"/>
    <w:rsid w:val="795A3648"/>
    <w:rsid w:val="796F01DD"/>
    <w:rsid w:val="796F0A9A"/>
    <w:rsid w:val="7970281E"/>
    <w:rsid w:val="798B38E6"/>
    <w:rsid w:val="798C722C"/>
    <w:rsid w:val="79957583"/>
    <w:rsid w:val="79A2216D"/>
    <w:rsid w:val="79AF5098"/>
    <w:rsid w:val="79B57DCE"/>
    <w:rsid w:val="79BB2690"/>
    <w:rsid w:val="79C37D3E"/>
    <w:rsid w:val="79CB164F"/>
    <w:rsid w:val="79E27EB2"/>
    <w:rsid w:val="79EB59BC"/>
    <w:rsid w:val="7A102BE5"/>
    <w:rsid w:val="7A2908B5"/>
    <w:rsid w:val="7A3613B6"/>
    <w:rsid w:val="7A375FA4"/>
    <w:rsid w:val="7A502556"/>
    <w:rsid w:val="7A50524D"/>
    <w:rsid w:val="7A6E41DE"/>
    <w:rsid w:val="7A6F79D6"/>
    <w:rsid w:val="7A844DDE"/>
    <w:rsid w:val="7A851BB8"/>
    <w:rsid w:val="7A8D0EB0"/>
    <w:rsid w:val="7AAD4A93"/>
    <w:rsid w:val="7AB75E20"/>
    <w:rsid w:val="7ACE78C6"/>
    <w:rsid w:val="7AE7045E"/>
    <w:rsid w:val="7AF1118B"/>
    <w:rsid w:val="7B252045"/>
    <w:rsid w:val="7B460C0A"/>
    <w:rsid w:val="7B683069"/>
    <w:rsid w:val="7B762C7F"/>
    <w:rsid w:val="7B825A2E"/>
    <w:rsid w:val="7BA07259"/>
    <w:rsid w:val="7BAE22B2"/>
    <w:rsid w:val="7BD642F9"/>
    <w:rsid w:val="7BF24045"/>
    <w:rsid w:val="7C0125BA"/>
    <w:rsid w:val="7C0252F0"/>
    <w:rsid w:val="7C03104F"/>
    <w:rsid w:val="7C064349"/>
    <w:rsid w:val="7C160A76"/>
    <w:rsid w:val="7C3E07B5"/>
    <w:rsid w:val="7C46065C"/>
    <w:rsid w:val="7C4806B4"/>
    <w:rsid w:val="7C4F2297"/>
    <w:rsid w:val="7C532540"/>
    <w:rsid w:val="7C6B711A"/>
    <w:rsid w:val="7C6D73F4"/>
    <w:rsid w:val="7CA550CA"/>
    <w:rsid w:val="7CB17BFE"/>
    <w:rsid w:val="7CC922C1"/>
    <w:rsid w:val="7CCD32AC"/>
    <w:rsid w:val="7CE1369E"/>
    <w:rsid w:val="7CE949E1"/>
    <w:rsid w:val="7CFFFBA6"/>
    <w:rsid w:val="7D0658AC"/>
    <w:rsid w:val="7D2F42E9"/>
    <w:rsid w:val="7D352634"/>
    <w:rsid w:val="7D37355E"/>
    <w:rsid w:val="7D6D6AC0"/>
    <w:rsid w:val="7DA97352"/>
    <w:rsid w:val="7DCA7D1B"/>
    <w:rsid w:val="7DCB180A"/>
    <w:rsid w:val="7DDE2B43"/>
    <w:rsid w:val="7DDF6C16"/>
    <w:rsid w:val="7E11092C"/>
    <w:rsid w:val="7E16485A"/>
    <w:rsid w:val="7E283C43"/>
    <w:rsid w:val="7E601F00"/>
    <w:rsid w:val="7E672F75"/>
    <w:rsid w:val="7E6B1624"/>
    <w:rsid w:val="7E6B2FB7"/>
    <w:rsid w:val="7E822367"/>
    <w:rsid w:val="7E8F3A23"/>
    <w:rsid w:val="7E924E99"/>
    <w:rsid w:val="7E99251F"/>
    <w:rsid w:val="7EBE608A"/>
    <w:rsid w:val="7EC962FE"/>
    <w:rsid w:val="7ECE7E8E"/>
    <w:rsid w:val="7ED1425B"/>
    <w:rsid w:val="7EDF1D75"/>
    <w:rsid w:val="7EF87F90"/>
    <w:rsid w:val="7EFD68B7"/>
    <w:rsid w:val="7F0D44CE"/>
    <w:rsid w:val="7F1718AA"/>
    <w:rsid w:val="7F2B7C7E"/>
    <w:rsid w:val="7F317C59"/>
    <w:rsid w:val="7F3C5CBC"/>
    <w:rsid w:val="7F592B73"/>
    <w:rsid w:val="7F5B04D9"/>
    <w:rsid w:val="7F5E276B"/>
    <w:rsid w:val="7F826539"/>
    <w:rsid w:val="7F854B3C"/>
    <w:rsid w:val="7F8600DD"/>
    <w:rsid w:val="7F86093D"/>
    <w:rsid w:val="7F8610E5"/>
    <w:rsid w:val="7F876B93"/>
    <w:rsid w:val="7F8D1E40"/>
    <w:rsid w:val="7F911EB3"/>
    <w:rsid w:val="7FAA0805"/>
    <w:rsid w:val="7FAD6A97"/>
    <w:rsid w:val="7FB82BEC"/>
    <w:rsid w:val="7FC30538"/>
    <w:rsid w:val="7FC6119F"/>
    <w:rsid w:val="7FF90509"/>
    <w:rsid w:val="DF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Header Char"/>
    <w:basedOn w:val="4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12</Pages>
  <Words>9522</Words>
  <Characters>10291</Characters>
  <Lines>0</Lines>
  <Paragraphs>0</Paragraphs>
  <ScaleCrop>false</ScaleCrop>
  <LinksUpToDate>false</LinksUpToDate>
  <CharactersWithSpaces>10320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2021-05-14T16:42:00Z</dcterms:created>
  <dc:creator>admin</dc:creator>
  <cp:lastModifiedBy>cheng</cp:lastModifiedBy>
  <cp:lastPrinted>2021-05-16T18:47:00Z</cp:lastPrinted>
  <dcterms:modified xsi:type="dcterms:W3CDTF">2021-05-22T15:54:57Z</dcterms:modified>
  <dc:title>龙岗区2019年义务教育阶段初中一年级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